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77EA" w14:textId="76CAD9C2" w:rsidR="00A97729" w:rsidRPr="00C371C1" w:rsidRDefault="00BF696E" w:rsidP="00475422">
      <w:pPr>
        <w:tabs>
          <w:tab w:val="left" w:pos="11707"/>
        </w:tabs>
      </w:pPr>
      <w:r>
        <w:rPr>
          <w:noProof/>
        </w:rPr>
        <w:pict w14:anchorId="3A7310E3">
          <v:shape id="Picture 16" o:spid="_x0000_i1025" type="#_x0000_t75" alt="" style="width:30pt;height:30pt;visibility:visible;mso-wrap-style:square;mso-width-percent:0;mso-height-percent:0;mso-width-percent:0;mso-height-percent:0" o:bullet="t">
            <v:imagedata r:id="rId8" o:title=""/>
            <o:lock v:ext="edit" aspectratio="f"/>
          </v:shape>
        </w:pict>
      </w:r>
      <w:r w:rsidR="00475422" w:rsidRPr="00475422">
        <w:rPr>
          <w:b/>
          <w:sz w:val="48"/>
        </w:rPr>
        <w:t xml:space="preserve">  </w:t>
      </w:r>
      <w:r w:rsidR="00890800" w:rsidRPr="00475422">
        <w:rPr>
          <w:b/>
          <w:sz w:val="48"/>
        </w:rPr>
        <w:t>JANUARY</w:t>
      </w:r>
      <w:r w:rsidR="00A97729" w:rsidRPr="00475422">
        <w:rPr>
          <w:b/>
          <w:sz w:val="48"/>
        </w:rPr>
        <w:t>—</w:t>
      </w:r>
      <w:r w:rsidR="007B2680" w:rsidRPr="00475422">
        <w:rPr>
          <w:b/>
          <w:sz w:val="48"/>
        </w:rPr>
        <w:t>“</w:t>
      </w:r>
      <w:r w:rsidR="005C4486" w:rsidRPr="00475422">
        <w:rPr>
          <w:b/>
          <w:sz w:val="48"/>
        </w:rPr>
        <w:t xml:space="preserve"> Lion King</w:t>
      </w:r>
      <w:r w:rsidR="007B2680" w:rsidRPr="00475422">
        <w:rPr>
          <w:b/>
          <w:sz w:val="48"/>
        </w:rPr>
        <w:t>”</w:t>
      </w:r>
      <w:r w:rsidR="00A97729" w:rsidRPr="00475422">
        <w:rPr>
          <w:b/>
          <w:sz w:val="48"/>
        </w:rPr>
        <w:t xml:space="preserve"> Rehearsal Schedule</w:t>
      </w:r>
      <w:r w:rsidR="00606F64">
        <w:fldChar w:fldCharType="begin"/>
      </w:r>
      <w:r w:rsidR="00606F64">
        <w:instrText xml:space="preserve"> INCLUDEPICTURE "https://ecdn.teacherspayteachers.com/thumbitem/Newsies-Clipart-6615970-1656584386/original-6615970-1.jpg" \* MERGEFORMATINET </w:instrText>
      </w:r>
      <w:r w:rsidR="00606F64">
        <w:fldChar w:fldCharType="separate"/>
      </w:r>
      <w:r w:rsidR="00606F64">
        <w:rPr>
          <w:b/>
          <w:noProof/>
          <w:sz w:val="22"/>
          <w:szCs w:val="22"/>
        </w:rPr>
        <w:drawing>
          <wp:inline distT="0" distB="0" distL="0" distR="0" wp14:anchorId="653CA887" wp14:editId="631A21FA">
            <wp:extent cx="1005840" cy="965200"/>
            <wp:effectExtent l="0" t="0" r="0" b="0"/>
            <wp:docPr id="1301957439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58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F64">
        <w:fldChar w:fldCharType="end"/>
      </w:r>
    </w:p>
    <w:tbl>
      <w:tblPr>
        <w:tblW w:w="15022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982"/>
        <w:gridCol w:w="2340"/>
        <w:gridCol w:w="1779"/>
        <w:gridCol w:w="2360"/>
        <w:gridCol w:w="2496"/>
        <w:gridCol w:w="3805"/>
        <w:gridCol w:w="1260"/>
      </w:tblGrid>
      <w:tr w:rsidR="004334C4" w:rsidRPr="00CB2CEF" w14:paraId="2C8326E5" w14:textId="77777777" w:rsidTr="00606F64">
        <w:trPr>
          <w:trHeight w:val="367"/>
        </w:trPr>
        <w:tc>
          <w:tcPr>
            <w:tcW w:w="982" w:type="dxa"/>
            <w:shd w:val="clear" w:color="auto" w:fill="D9D9D9"/>
          </w:tcPr>
          <w:p w14:paraId="44282F37" w14:textId="0AE79401" w:rsidR="00A97729" w:rsidRPr="00E72025" w:rsidRDefault="00A97729" w:rsidP="00A97729">
            <w:pPr>
              <w:pStyle w:val="Days"/>
              <w:rPr>
                <w:b/>
                <w:noProof/>
                <w:sz w:val="28"/>
                <w:szCs w:val="36"/>
              </w:rPr>
            </w:pPr>
            <w:r w:rsidRPr="00E72025">
              <w:rPr>
                <w:b/>
                <w:noProof/>
                <w:sz w:val="28"/>
                <w:szCs w:val="36"/>
              </w:rPr>
              <w:t>Sun</w:t>
            </w:r>
            <w:r w:rsidR="00606F64">
              <w:rPr>
                <w:b/>
                <w:noProof/>
                <w:sz w:val="28"/>
                <w:szCs w:val="36"/>
              </w:rPr>
              <w:t>.</w:t>
            </w:r>
          </w:p>
        </w:tc>
        <w:tc>
          <w:tcPr>
            <w:tcW w:w="2340" w:type="dxa"/>
            <w:shd w:val="clear" w:color="auto" w:fill="D9D9D9"/>
          </w:tcPr>
          <w:p w14:paraId="54A81756" w14:textId="501108CD" w:rsidR="00A97729" w:rsidRPr="00E72025" w:rsidRDefault="00A97729" w:rsidP="00A97729">
            <w:pPr>
              <w:pStyle w:val="Days"/>
              <w:rPr>
                <w:b/>
                <w:noProof/>
                <w:sz w:val="28"/>
                <w:szCs w:val="36"/>
              </w:rPr>
            </w:pPr>
            <w:r w:rsidRPr="00E72025">
              <w:rPr>
                <w:b/>
                <w:noProof/>
                <w:sz w:val="28"/>
                <w:szCs w:val="36"/>
              </w:rPr>
              <w:t>Monday</w:t>
            </w:r>
          </w:p>
        </w:tc>
        <w:tc>
          <w:tcPr>
            <w:tcW w:w="1779" w:type="dxa"/>
            <w:shd w:val="clear" w:color="auto" w:fill="D9D9D9"/>
          </w:tcPr>
          <w:p w14:paraId="4F942D96" w14:textId="77777777" w:rsidR="00A97729" w:rsidRPr="00CB2CEF" w:rsidRDefault="00A97729" w:rsidP="00A9772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Tuesday</w:t>
            </w:r>
          </w:p>
        </w:tc>
        <w:tc>
          <w:tcPr>
            <w:tcW w:w="2360" w:type="dxa"/>
            <w:shd w:val="clear" w:color="auto" w:fill="D9D9D9"/>
          </w:tcPr>
          <w:p w14:paraId="02A5AA30" w14:textId="77777777" w:rsidR="00A97729" w:rsidRPr="00CB2CEF" w:rsidRDefault="00A97729" w:rsidP="00A9772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Wednesday</w:t>
            </w:r>
          </w:p>
        </w:tc>
        <w:tc>
          <w:tcPr>
            <w:tcW w:w="2496" w:type="dxa"/>
            <w:shd w:val="clear" w:color="auto" w:fill="D9D9D9"/>
          </w:tcPr>
          <w:p w14:paraId="287EACFC" w14:textId="77777777" w:rsidR="00A97729" w:rsidRPr="00CB2CEF" w:rsidRDefault="00A97729" w:rsidP="00A9772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Thursday</w:t>
            </w:r>
          </w:p>
        </w:tc>
        <w:tc>
          <w:tcPr>
            <w:tcW w:w="3805" w:type="dxa"/>
            <w:shd w:val="clear" w:color="auto" w:fill="D9D9D9"/>
          </w:tcPr>
          <w:p w14:paraId="1EBF0635" w14:textId="4A8396FF" w:rsidR="00A97729" w:rsidRPr="00CB2CEF" w:rsidRDefault="00A97729" w:rsidP="00A9772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Friday</w:t>
            </w:r>
          </w:p>
        </w:tc>
        <w:tc>
          <w:tcPr>
            <w:tcW w:w="1260" w:type="dxa"/>
            <w:shd w:val="clear" w:color="auto" w:fill="D9D9D9"/>
          </w:tcPr>
          <w:p w14:paraId="215DF4C0" w14:textId="7BE5D043" w:rsidR="00A97729" w:rsidRPr="00CB2CEF" w:rsidRDefault="00A97729" w:rsidP="00A9772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Sat</w:t>
            </w:r>
            <w:r w:rsidR="002A7814">
              <w:rPr>
                <w:b/>
                <w:noProof/>
                <w:sz w:val="36"/>
                <w:szCs w:val="36"/>
              </w:rPr>
              <w:t>.</w:t>
            </w:r>
          </w:p>
        </w:tc>
      </w:tr>
      <w:tr w:rsidR="004334C4" w:rsidRPr="00CB2CEF" w14:paraId="0328A1A4" w14:textId="77777777" w:rsidTr="00606F64">
        <w:trPr>
          <w:trHeight w:val="213"/>
        </w:trPr>
        <w:tc>
          <w:tcPr>
            <w:tcW w:w="982" w:type="dxa"/>
            <w:tcBorders>
              <w:bottom w:val="nil"/>
            </w:tcBorders>
            <w:shd w:val="clear" w:color="auto" w:fill="auto"/>
          </w:tcPr>
          <w:p w14:paraId="3E77DB0F" w14:textId="74AE4A87" w:rsidR="00A97729" w:rsidRPr="007826AE" w:rsidRDefault="005C4486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5</w:t>
            </w:r>
            <w:r w:rsidR="00A97729" w:rsidRPr="007826AE">
              <w:rPr>
                <w:sz w:val="24"/>
              </w:rPr>
              <w:fldChar w:fldCharType="begin"/>
            </w:r>
            <w:r w:rsidR="00A97729" w:rsidRPr="007826AE">
              <w:rPr>
                <w:sz w:val="24"/>
              </w:rPr>
              <w:instrText xml:space="preserve"> IF </w:instrText>
            </w:r>
            <w:r w:rsidR="00A97729" w:rsidRPr="007826AE">
              <w:rPr>
                <w:sz w:val="24"/>
              </w:rPr>
              <w:fldChar w:fldCharType="begin"/>
            </w:r>
            <w:r w:rsidR="00A97729" w:rsidRPr="007826AE">
              <w:rPr>
                <w:sz w:val="24"/>
              </w:rPr>
              <w:instrText xml:space="preserve"> DocVariable MonthStart \@ dddd </w:instrText>
            </w:r>
            <w:r w:rsidR="00A97729" w:rsidRPr="007826AE">
              <w:rPr>
                <w:sz w:val="24"/>
              </w:rPr>
              <w:fldChar w:fldCharType="end"/>
            </w:r>
            <w:r w:rsidR="00A97729" w:rsidRPr="007826AE">
              <w:rPr>
                <w:sz w:val="24"/>
              </w:rPr>
              <w:instrText xml:space="preserve"> = "Sunday" 1 ""</w:instrText>
            </w:r>
            <w:r w:rsidR="00A97729" w:rsidRPr="007826AE">
              <w:rPr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171BAD50" w14:textId="332B0359" w:rsidR="00A97729" w:rsidRPr="007826AE" w:rsidRDefault="005C4486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auto"/>
          </w:tcPr>
          <w:p w14:paraId="1BD487E4" w14:textId="223481C2" w:rsidR="00A97729" w:rsidRPr="007826AE" w:rsidRDefault="005C4486" w:rsidP="00703EBF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auto"/>
          </w:tcPr>
          <w:p w14:paraId="436E07A6" w14:textId="0B8DAB3F" w:rsidR="00A97729" w:rsidRPr="007826AE" w:rsidRDefault="005C4486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96" w:type="dxa"/>
            <w:tcBorders>
              <w:bottom w:val="nil"/>
            </w:tcBorders>
            <w:shd w:val="clear" w:color="auto" w:fill="auto"/>
          </w:tcPr>
          <w:p w14:paraId="6F2852A1" w14:textId="78DE6521" w:rsidR="00A97729" w:rsidRPr="007826AE" w:rsidRDefault="005C4486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5" w:type="dxa"/>
            <w:tcBorders>
              <w:bottom w:val="nil"/>
            </w:tcBorders>
            <w:shd w:val="clear" w:color="auto" w:fill="auto"/>
          </w:tcPr>
          <w:p w14:paraId="78F6D6D5" w14:textId="04552656" w:rsidR="00A97729" w:rsidRPr="007826AE" w:rsidRDefault="005C4486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09C9C65" w14:textId="057B0BF2" w:rsidR="00A97729" w:rsidRPr="007826AE" w:rsidRDefault="005C4486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334C4" w:rsidRPr="00B24EF2" w14:paraId="6912D317" w14:textId="77777777" w:rsidTr="00606F64">
        <w:trPr>
          <w:trHeight w:val="941"/>
        </w:trPr>
        <w:tc>
          <w:tcPr>
            <w:tcW w:w="98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7F7B195" w14:textId="3908DBDB" w:rsidR="00906C07" w:rsidRDefault="00906C07" w:rsidP="00906C07"/>
          <w:p w14:paraId="48CDC6FA" w14:textId="78819D88" w:rsidR="00A97729" w:rsidRPr="00B24EF2" w:rsidRDefault="00A97729" w:rsidP="00A97729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95739B8" w14:textId="698D1726" w:rsidR="00A97729" w:rsidRPr="006428A6" w:rsidRDefault="006428A6" w:rsidP="005C4486">
            <w:pPr>
              <w:pStyle w:val="TableText"/>
              <w:rPr>
                <w:sz w:val="24"/>
                <w:szCs w:val="24"/>
              </w:rPr>
            </w:pPr>
            <w:r w:rsidRPr="006428A6">
              <w:rPr>
                <w:rFonts w:ascii="Arial Narrow" w:hAnsi="Arial Narrow"/>
                <w:b/>
                <w:sz w:val="24"/>
                <w:szCs w:val="24"/>
              </w:rPr>
              <w:t>3:4</w:t>
            </w:r>
            <w:r w:rsidR="008749CC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6428A6">
              <w:rPr>
                <w:rFonts w:ascii="Arial Narrow" w:hAnsi="Arial Narrow"/>
                <w:b/>
                <w:sz w:val="24"/>
                <w:szCs w:val="24"/>
              </w:rPr>
              <w:t xml:space="preserve">-5:30 p.m.: </w:t>
            </w:r>
            <w:r w:rsidR="008749CC" w:rsidRPr="00E320E1">
              <w:rPr>
                <w:rFonts w:ascii="Arial Narrow" w:hAnsi="Arial Narrow"/>
                <w:b/>
                <w:sz w:val="24"/>
                <w:szCs w:val="28"/>
              </w:rPr>
              <w:t xml:space="preserve">Circle of Life Pronunciation: </w:t>
            </w:r>
            <w:r w:rsidR="008749CC" w:rsidRPr="00E320E1">
              <w:rPr>
                <w:rFonts w:ascii="Arial Narrow" w:hAnsi="Arial Narrow"/>
                <w:sz w:val="24"/>
                <w:szCs w:val="28"/>
              </w:rPr>
              <w:t>Required for Everyone</w:t>
            </w:r>
          </w:p>
        </w:tc>
        <w:tc>
          <w:tcPr>
            <w:tcW w:w="1779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3E4CBF3" w14:textId="2C056C34" w:rsidR="007471E1" w:rsidRPr="007471E1" w:rsidRDefault="005C4486" w:rsidP="005C4486">
            <w:pPr>
              <w:rPr>
                <w:rFonts w:ascii="Arial Narrow" w:hAnsi="Arial Narrow"/>
                <w:b/>
                <w:sz w:val="22"/>
                <w:szCs w:val="28"/>
                <w:u w:val="single"/>
              </w:rPr>
            </w:pPr>
            <w:r w:rsidRPr="00D21359">
              <w:rPr>
                <w:rFonts w:ascii="Arial Narrow" w:hAnsi="Arial Narrow"/>
                <w:b/>
              </w:rPr>
              <w:t>Music Rehearsal: 3:4</w:t>
            </w:r>
            <w:r w:rsidR="008749CC">
              <w:rPr>
                <w:rFonts w:ascii="Arial Narrow" w:hAnsi="Arial Narrow"/>
                <w:b/>
              </w:rPr>
              <w:t>5</w:t>
            </w:r>
            <w:r w:rsidRPr="00D21359">
              <w:rPr>
                <w:rFonts w:ascii="Arial Narrow" w:hAnsi="Arial Narrow"/>
                <w:b/>
              </w:rPr>
              <w:t>-5:</w:t>
            </w:r>
            <w:r>
              <w:rPr>
                <w:rFonts w:ascii="Arial Narrow" w:hAnsi="Arial Narrow"/>
                <w:b/>
              </w:rPr>
              <w:t>3</w:t>
            </w:r>
            <w:r w:rsidRPr="00D21359">
              <w:rPr>
                <w:rFonts w:ascii="Arial Narrow" w:hAnsi="Arial Narrow"/>
                <w:b/>
              </w:rPr>
              <w:t>0 p.m.: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749CC" w:rsidRPr="00E320E1">
              <w:rPr>
                <w:rFonts w:ascii="Arial Narrow" w:hAnsi="Arial Narrow"/>
                <w:szCs w:val="28"/>
              </w:rPr>
              <w:t>Required for Everyone</w:t>
            </w:r>
          </w:p>
        </w:tc>
        <w:tc>
          <w:tcPr>
            <w:tcW w:w="23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95728D5" w14:textId="240D197E" w:rsidR="00FA0272" w:rsidRPr="005C4486" w:rsidRDefault="00EB5C61" w:rsidP="005C4486">
            <w:pPr>
              <w:rPr>
                <w:rFonts w:ascii="Arial Narrow" w:hAnsi="Arial Narrow"/>
                <w:bCs/>
                <w:sz w:val="40"/>
                <w:szCs w:val="40"/>
              </w:rPr>
            </w:pPr>
            <w:r w:rsidRPr="005C4486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5C4486" w:rsidRPr="00D21359">
              <w:rPr>
                <w:rFonts w:ascii="Arial Narrow" w:hAnsi="Arial Narrow"/>
                <w:b/>
              </w:rPr>
              <w:t>Music Rehearsal: 3:4</w:t>
            </w:r>
            <w:r w:rsidR="008749CC">
              <w:rPr>
                <w:rFonts w:ascii="Arial Narrow" w:hAnsi="Arial Narrow"/>
                <w:b/>
              </w:rPr>
              <w:t>5</w:t>
            </w:r>
            <w:r w:rsidR="005C4486" w:rsidRPr="00D21359">
              <w:rPr>
                <w:rFonts w:ascii="Arial Narrow" w:hAnsi="Arial Narrow"/>
                <w:b/>
              </w:rPr>
              <w:t>-5:</w:t>
            </w:r>
            <w:r w:rsidR="005C4486">
              <w:rPr>
                <w:rFonts w:ascii="Arial Narrow" w:hAnsi="Arial Narrow"/>
                <w:b/>
              </w:rPr>
              <w:t>3</w:t>
            </w:r>
            <w:r w:rsidR="005C4486" w:rsidRPr="00D21359">
              <w:rPr>
                <w:rFonts w:ascii="Arial Narrow" w:hAnsi="Arial Narrow"/>
                <w:b/>
              </w:rPr>
              <w:t>0 p.m.:</w:t>
            </w:r>
            <w:r w:rsidR="005C4486">
              <w:rPr>
                <w:rFonts w:ascii="Arial Narrow" w:hAnsi="Arial Narrow"/>
                <w:b/>
              </w:rPr>
              <w:t xml:space="preserve"> </w:t>
            </w:r>
            <w:r w:rsidR="008749CC" w:rsidRPr="00E320E1">
              <w:rPr>
                <w:rFonts w:ascii="Arial Narrow" w:hAnsi="Arial Narrow"/>
                <w:szCs w:val="28"/>
              </w:rPr>
              <w:t>Required for Everyone</w:t>
            </w:r>
          </w:p>
        </w:tc>
        <w:tc>
          <w:tcPr>
            <w:tcW w:w="2496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4AC21C1" w14:textId="51F8A74F" w:rsidR="00FA0272" w:rsidRPr="005C4486" w:rsidRDefault="005C4486" w:rsidP="005C4486">
            <w:pPr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D21359">
              <w:rPr>
                <w:rFonts w:ascii="Arial Narrow" w:hAnsi="Arial Narrow"/>
                <w:b/>
              </w:rPr>
              <w:t>Music Rehearsal: 3:4</w:t>
            </w:r>
            <w:r w:rsidR="008749CC">
              <w:rPr>
                <w:rFonts w:ascii="Arial Narrow" w:hAnsi="Arial Narrow"/>
                <w:b/>
              </w:rPr>
              <w:t>5</w:t>
            </w:r>
            <w:r w:rsidRPr="00D21359">
              <w:rPr>
                <w:rFonts w:ascii="Arial Narrow" w:hAnsi="Arial Narrow"/>
                <w:b/>
              </w:rPr>
              <w:t>-5:</w:t>
            </w:r>
            <w:r>
              <w:rPr>
                <w:rFonts w:ascii="Arial Narrow" w:hAnsi="Arial Narrow"/>
                <w:b/>
              </w:rPr>
              <w:t>3</w:t>
            </w:r>
            <w:r w:rsidRPr="00D21359">
              <w:rPr>
                <w:rFonts w:ascii="Arial Narrow" w:hAnsi="Arial Narrow"/>
                <w:b/>
              </w:rPr>
              <w:t>0 p.m.: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749CC" w:rsidRPr="00703EBF">
              <w:rPr>
                <w:rFonts w:ascii="Arial Narrow" w:hAnsi="Arial Narrow"/>
                <w:szCs w:val="28"/>
              </w:rPr>
              <w:t xml:space="preserve">Required for Everyone in the </w:t>
            </w:r>
            <w:r w:rsidR="008F4461">
              <w:rPr>
                <w:rFonts w:ascii="Arial Narrow" w:hAnsi="Arial Narrow"/>
                <w:szCs w:val="28"/>
              </w:rPr>
              <w:t>Ensemble</w:t>
            </w:r>
            <w:r w:rsidR="008749CC" w:rsidRPr="00703EBF">
              <w:rPr>
                <w:rFonts w:ascii="Arial Narrow" w:hAnsi="Arial Narrow"/>
                <w:szCs w:val="28"/>
              </w:rPr>
              <w:t>, Timon, Pumbaa, Simba, and Young Simba</w:t>
            </w:r>
          </w:p>
        </w:tc>
        <w:tc>
          <w:tcPr>
            <w:tcW w:w="380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0BE7276" w14:textId="43C2BA8C" w:rsidR="00A97729" w:rsidRPr="001C010B" w:rsidRDefault="001C010B" w:rsidP="005C448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</w:rPr>
              <w:t>Choreography</w:t>
            </w:r>
            <w:r w:rsidR="005C4486" w:rsidRPr="00D21359">
              <w:rPr>
                <w:rFonts w:ascii="Arial Narrow" w:hAnsi="Arial Narrow"/>
                <w:b/>
              </w:rPr>
              <w:t xml:space="preserve"> Rehearsal: </w:t>
            </w:r>
            <w:r>
              <w:rPr>
                <w:rFonts w:ascii="Arial Narrow" w:hAnsi="Arial Narrow"/>
                <w:b/>
              </w:rPr>
              <w:t>2</w:t>
            </w:r>
            <w:r w:rsidR="005C4486" w:rsidRPr="00D21359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0</w:t>
            </w:r>
            <w:r w:rsidR="005C4486" w:rsidRPr="00D21359">
              <w:rPr>
                <w:rFonts w:ascii="Arial Narrow" w:hAnsi="Arial Narrow"/>
                <w:b/>
              </w:rPr>
              <w:t>0-</w:t>
            </w:r>
            <w:r>
              <w:rPr>
                <w:rFonts w:ascii="Arial Narrow" w:hAnsi="Arial Narrow"/>
                <w:b/>
              </w:rPr>
              <w:t xml:space="preserve">3:00 p.m.: </w:t>
            </w:r>
            <w:r>
              <w:rPr>
                <w:rFonts w:ascii="Arial Narrow" w:hAnsi="Arial Narrow"/>
                <w:bCs/>
              </w:rPr>
              <w:t xml:space="preserve">Required for Rafiki, elephants, and monkeys </w:t>
            </w:r>
            <w:r>
              <w:rPr>
                <w:rFonts w:ascii="Arial Narrow" w:hAnsi="Arial Narrow"/>
                <w:b/>
              </w:rPr>
              <w:t>3</w:t>
            </w:r>
            <w:r w:rsidR="005C4486" w:rsidRPr="00D21359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0</w:t>
            </w:r>
            <w:r w:rsidR="005C4486" w:rsidRPr="00D21359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-4:00</w:t>
            </w:r>
            <w:r w:rsidR="005C4486" w:rsidRPr="00D21359">
              <w:rPr>
                <w:rFonts w:ascii="Arial Narrow" w:hAnsi="Arial Narrow"/>
                <w:b/>
              </w:rPr>
              <w:t xml:space="preserve"> p.m.:</w:t>
            </w:r>
            <w:r w:rsidR="005C4486">
              <w:rPr>
                <w:rFonts w:ascii="Arial Narrow" w:hAnsi="Arial Narrow"/>
                <w:b/>
              </w:rPr>
              <w:t xml:space="preserve"> </w:t>
            </w:r>
            <w:r w:rsidR="005C4486" w:rsidRPr="0048141C">
              <w:rPr>
                <w:rFonts w:ascii="Arial Narrow" w:hAnsi="Arial Narrow"/>
              </w:rPr>
              <w:t xml:space="preserve">Required for </w:t>
            </w:r>
            <w:r>
              <w:rPr>
                <w:rFonts w:ascii="Arial Narrow" w:hAnsi="Arial Narrow"/>
              </w:rPr>
              <w:t xml:space="preserve">all gazelle and zebras </w:t>
            </w:r>
            <w:r>
              <w:rPr>
                <w:rFonts w:ascii="Arial Narrow" w:hAnsi="Arial Narrow"/>
                <w:b/>
                <w:bCs/>
              </w:rPr>
              <w:t xml:space="preserve">4:00-5:00 p.m.: </w:t>
            </w:r>
            <w:r>
              <w:rPr>
                <w:rFonts w:ascii="Arial Narrow" w:hAnsi="Arial Narrow"/>
              </w:rPr>
              <w:t>Required for all flamingos and giraffes</w:t>
            </w:r>
          </w:p>
        </w:tc>
        <w:tc>
          <w:tcPr>
            <w:tcW w:w="12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539E4FF" w14:textId="6736A0A2" w:rsidR="00A97729" w:rsidRPr="00B24EF2" w:rsidRDefault="002B4C73" w:rsidP="00A97729">
            <w:pPr>
              <w:pStyle w:val="TableText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5168" behindDoc="0" locked="0" layoutInCell="1" allowOverlap="1" wp14:anchorId="6DCD3008" wp14:editId="40243B8B">
                  <wp:simplePos x="0" y="0"/>
                  <wp:positionH relativeFrom="column">
                    <wp:posOffset>8586470</wp:posOffset>
                  </wp:positionH>
                  <wp:positionV relativeFrom="paragraph">
                    <wp:posOffset>1901825</wp:posOffset>
                  </wp:positionV>
                  <wp:extent cx="667385" cy="144589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4668" w:rsidRPr="00B24EF2" w14:paraId="13ED240F" w14:textId="77777777" w:rsidTr="00606F64">
        <w:trPr>
          <w:trHeight w:val="336"/>
        </w:trPr>
        <w:tc>
          <w:tcPr>
            <w:tcW w:w="98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2390C00" w14:textId="1356CD4E" w:rsidR="00A97729" w:rsidRPr="007826AE" w:rsidRDefault="005C4486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18E0C08" w14:textId="3B9E8EC2" w:rsidR="00A97729" w:rsidRPr="007826AE" w:rsidRDefault="005C4486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9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17052F1" w14:textId="754CEADC" w:rsidR="00A97729" w:rsidRPr="009428BB" w:rsidRDefault="005C4486" w:rsidP="00A97729">
            <w:pPr>
              <w:pStyle w:val="Dates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</w:t>
            </w:r>
          </w:p>
        </w:tc>
        <w:tc>
          <w:tcPr>
            <w:tcW w:w="23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D2ABEB1" w14:textId="6D36184E" w:rsidR="00A97729" w:rsidRPr="007826AE" w:rsidRDefault="005C4486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96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BE26FA8" w14:textId="0E9B59E5" w:rsidR="00A97729" w:rsidRPr="007826AE" w:rsidRDefault="005C4486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8E25454" w14:textId="07DC6BA3" w:rsidR="00A97729" w:rsidRPr="007826AE" w:rsidRDefault="00AD719E" w:rsidP="00A9772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5C4486">
              <w:rPr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DC9DB42" w14:textId="38EB5E86" w:rsidR="00A97729" w:rsidRPr="007826AE" w:rsidRDefault="00AD719E" w:rsidP="002B4C73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5C4486">
              <w:rPr>
                <w:sz w:val="24"/>
              </w:rPr>
              <w:t>8</w:t>
            </w:r>
          </w:p>
        </w:tc>
      </w:tr>
      <w:tr w:rsidR="004334C4" w:rsidRPr="00B24EF2" w14:paraId="115E3185" w14:textId="77777777" w:rsidTr="00606F64">
        <w:trPr>
          <w:trHeight w:val="73"/>
        </w:trPr>
        <w:tc>
          <w:tcPr>
            <w:tcW w:w="982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0B8D05F4" w14:textId="315A6FCD" w:rsidR="00A97729" w:rsidRPr="00B24EF2" w:rsidRDefault="00A97729" w:rsidP="00A97729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62F1AB38" w14:textId="0CA3BC64" w:rsidR="001C010B" w:rsidRDefault="001C010B" w:rsidP="002972D5">
            <w:pPr>
              <w:rPr>
                <w:rFonts w:ascii="Arial Narrow" w:hAnsi="Arial Narrow"/>
                <w:b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>3:45-</w:t>
            </w:r>
            <w:r w:rsidR="00194C22">
              <w:rPr>
                <w:rFonts w:ascii="Arial Narrow" w:hAnsi="Arial Narrow"/>
                <w:b/>
                <w:szCs w:val="28"/>
              </w:rPr>
              <w:t>5</w:t>
            </w:r>
            <w:r>
              <w:rPr>
                <w:rFonts w:ascii="Arial Narrow" w:hAnsi="Arial Narrow"/>
                <w:b/>
                <w:szCs w:val="28"/>
              </w:rPr>
              <w:t>:</w:t>
            </w:r>
            <w:r w:rsidR="00194C22">
              <w:rPr>
                <w:rFonts w:ascii="Arial Narrow" w:hAnsi="Arial Narrow"/>
                <w:b/>
                <w:szCs w:val="28"/>
              </w:rPr>
              <w:t>30</w:t>
            </w:r>
            <w:r>
              <w:rPr>
                <w:rFonts w:ascii="Arial Narrow" w:hAnsi="Arial Narrow"/>
                <w:b/>
                <w:szCs w:val="28"/>
              </w:rPr>
              <w:t xml:space="preserve"> p.m.:</w:t>
            </w:r>
          </w:p>
          <w:p w14:paraId="3C2A2574" w14:textId="41B99BAB" w:rsidR="00A97729" w:rsidRPr="002972D5" w:rsidRDefault="001C010B" w:rsidP="002972D5">
            <w:pPr>
              <w:rPr>
                <w:rFonts w:ascii="Arial Narrow" w:hAnsi="Arial Narrow"/>
                <w:bCs/>
              </w:rPr>
            </w:pPr>
            <w:r w:rsidRPr="00E320E1">
              <w:rPr>
                <w:rFonts w:ascii="Arial Narrow" w:hAnsi="Arial Narrow"/>
                <w:b/>
                <w:szCs w:val="28"/>
              </w:rPr>
              <w:t xml:space="preserve">Grasslands Chant Pronunciation:  </w:t>
            </w:r>
            <w:r w:rsidRPr="00E320E1">
              <w:rPr>
                <w:rFonts w:ascii="Arial Narrow" w:hAnsi="Arial Narrow"/>
                <w:szCs w:val="28"/>
              </w:rPr>
              <w:t xml:space="preserve">Required for everyone in the </w:t>
            </w:r>
            <w:r>
              <w:rPr>
                <w:rFonts w:ascii="Arial Narrow" w:hAnsi="Arial Narrow"/>
                <w:szCs w:val="28"/>
              </w:rPr>
              <w:t>Ensemble</w:t>
            </w:r>
          </w:p>
        </w:tc>
        <w:tc>
          <w:tcPr>
            <w:tcW w:w="1779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02356165" w14:textId="5AADA26D" w:rsidR="00FA0272" w:rsidRPr="000E5832" w:rsidRDefault="001E2A01" w:rsidP="006A4B46">
            <w:pPr>
              <w:rPr>
                <w:rFonts w:ascii="Arial Narrow" w:hAnsi="Arial Narrow"/>
                <w:bCs/>
              </w:rPr>
            </w:pPr>
            <w:r w:rsidRPr="00D21359">
              <w:rPr>
                <w:rFonts w:ascii="Arial Narrow" w:hAnsi="Arial Narrow"/>
                <w:b/>
              </w:rPr>
              <w:t>Music Rehearsal:</w:t>
            </w:r>
            <w:r w:rsidR="00D21359" w:rsidRPr="00D21359">
              <w:rPr>
                <w:rFonts w:ascii="Arial Narrow" w:hAnsi="Arial Narrow"/>
                <w:b/>
              </w:rPr>
              <w:t xml:space="preserve"> 3:4</w:t>
            </w:r>
            <w:r w:rsidR="008749CC">
              <w:rPr>
                <w:rFonts w:ascii="Arial Narrow" w:hAnsi="Arial Narrow"/>
                <w:b/>
              </w:rPr>
              <w:t>5</w:t>
            </w:r>
            <w:r w:rsidR="00D21359" w:rsidRPr="00D21359">
              <w:rPr>
                <w:rFonts w:ascii="Arial Narrow" w:hAnsi="Arial Narrow"/>
                <w:b/>
              </w:rPr>
              <w:t>-5:</w:t>
            </w:r>
            <w:r w:rsidR="00D855DF">
              <w:rPr>
                <w:rFonts w:ascii="Arial Narrow" w:hAnsi="Arial Narrow"/>
                <w:b/>
              </w:rPr>
              <w:t>3</w:t>
            </w:r>
            <w:r w:rsidR="00D21359" w:rsidRPr="00D21359">
              <w:rPr>
                <w:rFonts w:ascii="Arial Narrow" w:hAnsi="Arial Narrow"/>
                <w:b/>
              </w:rPr>
              <w:t>0 p.m.:</w:t>
            </w:r>
            <w:r w:rsidR="000E5832">
              <w:rPr>
                <w:rFonts w:ascii="Arial Narrow" w:hAnsi="Arial Narrow"/>
                <w:b/>
              </w:rPr>
              <w:t xml:space="preserve"> </w:t>
            </w:r>
            <w:r w:rsidR="001C010B" w:rsidRPr="00E320E1">
              <w:rPr>
                <w:rFonts w:ascii="Arial Narrow" w:hAnsi="Arial Narrow"/>
                <w:szCs w:val="28"/>
              </w:rPr>
              <w:t xml:space="preserve">Required for everyone in the </w:t>
            </w:r>
            <w:r w:rsidR="001C010B">
              <w:rPr>
                <w:rFonts w:ascii="Arial Narrow" w:hAnsi="Arial Narrow"/>
                <w:szCs w:val="28"/>
              </w:rPr>
              <w:t>Ensemble</w:t>
            </w:r>
          </w:p>
        </w:tc>
        <w:tc>
          <w:tcPr>
            <w:tcW w:w="236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6D5930D9" w14:textId="2964F642" w:rsidR="001C77EC" w:rsidRPr="000E5832" w:rsidRDefault="00A34ED6" w:rsidP="00A97729">
            <w:pPr>
              <w:rPr>
                <w:rFonts w:ascii="Arial Narrow" w:hAnsi="Arial Narrow"/>
                <w:bCs/>
              </w:rPr>
            </w:pPr>
            <w:r w:rsidRPr="00D21359">
              <w:rPr>
                <w:rFonts w:ascii="Arial Narrow" w:hAnsi="Arial Narrow"/>
                <w:b/>
              </w:rPr>
              <w:t>Music Rehearsal: 3:4</w:t>
            </w:r>
            <w:r>
              <w:rPr>
                <w:rFonts w:ascii="Arial Narrow" w:hAnsi="Arial Narrow"/>
                <w:b/>
              </w:rPr>
              <w:t>5</w:t>
            </w:r>
            <w:r w:rsidRPr="00D21359">
              <w:rPr>
                <w:rFonts w:ascii="Arial Narrow" w:hAnsi="Arial Narrow"/>
                <w:b/>
              </w:rPr>
              <w:t>-5:</w:t>
            </w:r>
            <w:r>
              <w:rPr>
                <w:rFonts w:ascii="Arial Narrow" w:hAnsi="Arial Narrow"/>
                <w:b/>
              </w:rPr>
              <w:t>3</w:t>
            </w:r>
            <w:r w:rsidRPr="00D21359">
              <w:rPr>
                <w:rFonts w:ascii="Arial Narrow" w:hAnsi="Arial Narrow"/>
                <w:b/>
              </w:rPr>
              <w:t>0 p.m.: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320E1">
              <w:rPr>
                <w:rFonts w:ascii="Arial Narrow" w:hAnsi="Arial Narrow"/>
                <w:szCs w:val="28"/>
              </w:rPr>
              <w:t xml:space="preserve">Required for everyone in the </w:t>
            </w:r>
            <w:r>
              <w:rPr>
                <w:rFonts w:ascii="Arial Narrow" w:hAnsi="Arial Narrow"/>
                <w:szCs w:val="28"/>
              </w:rPr>
              <w:t>Ensemble, Timon, Simba, and Nala</w:t>
            </w:r>
          </w:p>
        </w:tc>
        <w:tc>
          <w:tcPr>
            <w:tcW w:w="2496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4D676064" w14:textId="6C355210" w:rsidR="00A34ED6" w:rsidRDefault="00A34ED6" w:rsidP="00A34ED6">
            <w:pPr>
              <w:rPr>
                <w:rFonts w:ascii="Arial Narrow" w:hAnsi="Arial Narrow"/>
                <w:b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>3:45-</w:t>
            </w:r>
            <w:r w:rsidR="00927340">
              <w:rPr>
                <w:rFonts w:ascii="Arial Narrow" w:hAnsi="Arial Narrow"/>
                <w:b/>
                <w:szCs w:val="28"/>
              </w:rPr>
              <w:t>5</w:t>
            </w:r>
            <w:r>
              <w:rPr>
                <w:rFonts w:ascii="Arial Narrow" w:hAnsi="Arial Narrow"/>
                <w:b/>
                <w:szCs w:val="28"/>
              </w:rPr>
              <w:t>:</w:t>
            </w:r>
            <w:r w:rsidR="00927340">
              <w:rPr>
                <w:rFonts w:ascii="Arial Narrow" w:hAnsi="Arial Narrow"/>
                <w:b/>
                <w:szCs w:val="28"/>
              </w:rPr>
              <w:t>30</w:t>
            </w:r>
            <w:r>
              <w:rPr>
                <w:rFonts w:ascii="Arial Narrow" w:hAnsi="Arial Narrow"/>
                <w:b/>
                <w:szCs w:val="28"/>
              </w:rPr>
              <w:t xml:space="preserve"> p.m.:</w:t>
            </w:r>
          </w:p>
          <w:p w14:paraId="46031517" w14:textId="278AC141" w:rsidR="00A34ED6" w:rsidRDefault="00A34ED6" w:rsidP="00A34ED6">
            <w:pPr>
              <w:rPr>
                <w:rFonts w:ascii="Arial Narrow" w:hAnsi="Arial Narrow"/>
                <w:szCs w:val="28"/>
              </w:rPr>
            </w:pPr>
            <w:r w:rsidRPr="00A97729">
              <w:rPr>
                <w:rFonts w:ascii="Arial Narrow" w:hAnsi="Arial Narrow"/>
                <w:b/>
                <w:szCs w:val="28"/>
              </w:rPr>
              <w:t xml:space="preserve">They Live </w:t>
            </w:r>
            <w:proofErr w:type="gramStart"/>
            <w:r w:rsidRPr="00A97729">
              <w:rPr>
                <w:rFonts w:ascii="Arial Narrow" w:hAnsi="Arial Narrow"/>
                <w:b/>
                <w:szCs w:val="28"/>
              </w:rPr>
              <w:t>In</w:t>
            </w:r>
            <w:proofErr w:type="gramEnd"/>
            <w:r w:rsidRPr="00A97729">
              <w:rPr>
                <w:rFonts w:ascii="Arial Narrow" w:hAnsi="Arial Narrow"/>
                <w:b/>
                <w:szCs w:val="28"/>
              </w:rPr>
              <w:t xml:space="preserve"> You Pronunciation: </w:t>
            </w:r>
            <w:r w:rsidRPr="00A97729">
              <w:rPr>
                <w:rFonts w:ascii="Arial Narrow" w:hAnsi="Arial Narrow"/>
                <w:szCs w:val="28"/>
              </w:rPr>
              <w:t xml:space="preserve">Required for Everyone in the </w:t>
            </w:r>
            <w:r>
              <w:rPr>
                <w:rFonts w:ascii="Arial Narrow" w:hAnsi="Arial Narrow"/>
                <w:szCs w:val="28"/>
              </w:rPr>
              <w:t>Ensemble</w:t>
            </w:r>
            <w:r w:rsidRPr="00A97729">
              <w:rPr>
                <w:rFonts w:ascii="Arial Narrow" w:hAnsi="Arial Narrow"/>
                <w:szCs w:val="28"/>
              </w:rPr>
              <w:t xml:space="preserve"> and Mufasa</w:t>
            </w:r>
          </w:p>
          <w:p w14:paraId="75B1A215" w14:textId="454D6AB2" w:rsidR="00A97729" w:rsidRPr="00E72025" w:rsidRDefault="00A97729" w:rsidP="009428B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805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452BF056" w14:textId="1AEAFEB7" w:rsidR="006150C5" w:rsidRDefault="00A34ED6" w:rsidP="00A97729">
            <w:pPr>
              <w:rPr>
                <w:rFonts w:ascii="Arial Narrow" w:hAnsi="Arial Narrow"/>
                <w:b/>
              </w:rPr>
            </w:pPr>
            <w:r w:rsidRPr="00D21359">
              <w:rPr>
                <w:rFonts w:ascii="Arial Narrow" w:hAnsi="Arial Narrow"/>
                <w:b/>
              </w:rPr>
              <w:t xml:space="preserve">Music Rehearsal: </w:t>
            </w:r>
            <w:r>
              <w:rPr>
                <w:rFonts w:ascii="Arial Narrow" w:hAnsi="Arial Narrow"/>
                <w:b/>
              </w:rPr>
              <w:t>1</w:t>
            </w:r>
            <w:r w:rsidRPr="00D21359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10</w:t>
            </w:r>
            <w:r w:rsidRPr="00D21359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>3</w:t>
            </w:r>
            <w:r w:rsidRPr="00D21359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0</w:t>
            </w:r>
            <w:r w:rsidRPr="00D21359">
              <w:rPr>
                <w:rFonts w:ascii="Arial Narrow" w:hAnsi="Arial Narrow"/>
                <w:b/>
              </w:rPr>
              <w:t>0 p.m.: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320E1">
              <w:rPr>
                <w:rFonts w:ascii="Arial Narrow" w:hAnsi="Arial Narrow"/>
                <w:szCs w:val="28"/>
              </w:rPr>
              <w:t xml:space="preserve">Required for everyone in the </w:t>
            </w:r>
            <w:r>
              <w:rPr>
                <w:rFonts w:ascii="Arial Narrow" w:hAnsi="Arial Narrow"/>
                <w:szCs w:val="28"/>
              </w:rPr>
              <w:t>Ensemble</w:t>
            </w:r>
            <w:r w:rsidR="00A73FA6">
              <w:rPr>
                <w:rFonts w:ascii="Arial Narrow" w:hAnsi="Arial Narrow"/>
                <w:szCs w:val="28"/>
              </w:rPr>
              <w:t xml:space="preserve"> and Mufasa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6150C5">
              <w:rPr>
                <w:rFonts w:ascii="Arial Narrow" w:hAnsi="Arial Narrow"/>
                <w:b/>
              </w:rPr>
              <w:t xml:space="preserve">Choreography Rehearsal: </w:t>
            </w:r>
          </w:p>
          <w:p w14:paraId="329A29A6" w14:textId="20327162" w:rsidR="006150C5" w:rsidRPr="006150C5" w:rsidRDefault="00A73FA6" w:rsidP="00A9772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6150C5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0</w:t>
            </w:r>
            <w:r w:rsidR="006150C5">
              <w:rPr>
                <w:rFonts w:ascii="Arial Narrow" w:hAnsi="Arial Narrow"/>
                <w:b/>
              </w:rPr>
              <w:t>0-</w:t>
            </w:r>
            <w:r>
              <w:rPr>
                <w:rFonts w:ascii="Arial Narrow" w:hAnsi="Arial Narrow"/>
                <w:b/>
              </w:rPr>
              <w:t>4</w:t>
            </w:r>
            <w:r w:rsidR="00323805">
              <w:rPr>
                <w:rFonts w:ascii="Arial Narrow" w:hAnsi="Arial Narrow"/>
                <w:b/>
              </w:rPr>
              <w:t>:</w:t>
            </w:r>
            <w:r w:rsidR="005120AA">
              <w:rPr>
                <w:rFonts w:ascii="Arial Narrow" w:hAnsi="Arial Narrow"/>
                <w:b/>
              </w:rPr>
              <w:t>30</w:t>
            </w:r>
            <w:r w:rsidR="00323805">
              <w:rPr>
                <w:rFonts w:ascii="Arial Narrow" w:hAnsi="Arial Narrow"/>
                <w:b/>
              </w:rPr>
              <w:t xml:space="preserve"> p.m</w:t>
            </w:r>
            <w:r>
              <w:rPr>
                <w:rFonts w:ascii="Arial Narrow" w:hAnsi="Arial Narrow"/>
                <w:b/>
              </w:rPr>
              <w:t>.</w:t>
            </w:r>
            <w:r w:rsidR="00C60D60">
              <w:rPr>
                <w:rFonts w:ascii="Arial Narrow" w:hAnsi="Arial Narrow"/>
                <w:bCs/>
              </w:rPr>
              <w:t xml:space="preserve"> </w:t>
            </w:r>
            <w:r w:rsidRPr="00703EBF">
              <w:rPr>
                <w:rFonts w:ascii="Arial Narrow" w:hAnsi="Arial Narrow"/>
                <w:szCs w:val="28"/>
              </w:rPr>
              <w:t>Required for Timon, Pumbaa, Simba, and Young Simba</w:t>
            </w:r>
          </w:p>
        </w:tc>
        <w:tc>
          <w:tcPr>
            <w:tcW w:w="126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5F3C9421" w14:textId="5D14215B" w:rsidR="00B41E2A" w:rsidRDefault="00B41E2A" w:rsidP="00A97729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  <w:p w14:paraId="320B9320" w14:textId="0C4CB9C0" w:rsidR="00B41E2A" w:rsidRDefault="00B41E2A" w:rsidP="00A97729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  <w:p w14:paraId="01180400" w14:textId="77777777" w:rsidR="00A97729" w:rsidRPr="00B24EF2" w:rsidRDefault="00A97729" w:rsidP="00A97729">
            <w:pPr>
              <w:pStyle w:val="TableText"/>
              <w:rPr>
                <w:sz w:val="22"/>
                <w:szCs w:val="22"/>
              </w:rPr>
            </w:pPr>
          </w:p>
        </w:tc>
      </w:tr>
      <w:tr w:rsidR="004334C4" w:rsidRPr="00B24EF2" w14:paraId="7CBF2A38" w14:textId="77777777" w:rsidTr="00606F64">
        <w:trPr>
          <w:trHeight w:val="216"/>
        </w:trPr>
        <w:tc>
          <w:tcPr>
            <w:tcW w:w="982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659E73A9" w14:textId="6CE96EAA" w:rsidR="007B2680" w:rsidRPr="007826AE" w:rsidRDefault="00AD719E" w:rsidP="007B268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5C4486">
              <w:rPr>
                <w:sz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0AC81684" w14:textId="4938CAE6" w:rsidR="007B2680" w:rsidRPr="007826AE" w:rsidRDefault="005C4486" w:rsidP="007B268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9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39148857" w14:textId="1317CD18" w:rsidR="007B2680" w:rsidRPr="007826AE" w:rsidRDefault="005C4486" w:rsidP="007B268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63BF48E5" w14:textId="10296E77" w:rsidR="007B2680" w:rsidRPr="007826AE" w:rsidRDefault="005C4486" w:rsidP="007B268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96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3C5C6A7C" w14:textId="23BEC747" w:rsidR="007B2680" w:rsidRPr="007826AE" w:rsidRDefault="005C4486" w:rsidP="007B268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5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406DE319" w14:textId="070F9AD4" w:rsidR="007B2680" w:rsidRPr="00E856EF" w:rsidRDefault="005C4486" w:rsidP="007B2680">
            <w:pPr>
              <w:pStyle w:val="Dates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52AE1DEF" w14:textId="4608934E" w:rsidR="007B2680" w:rsidRPr="007826AE" w:rsidRDefault="005C4486" w:rsidP="007B268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334C4" w:rsidRPr="00B24EF2" w14:paraId="226A87EB" w14:textId="77777777" w:rsidTr="00606F64">
        <w:trPr>
          <w:trHeight w:val="1062"/>
        </w:trPr>
        <w:tc>
          <w:tcPr>
            <w:tcW w:w="982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4CC3A2B9" w14:textId="6EE5AB4B" w:rsidR="007B2680" w:rsidRPr="007B2680" w:rsidRDefault="007B2680" w:rsidP="007B2680">
            <w:pPr>
              <w:pStyle w:val="TableTex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439BE19E" w14:textId="77777777" w:rsidR="007B2680" w:rsidRDefault="00323805" w:rsidP="007B2680">
            <w:pPr>
              <w:pStyle w:val="TableTex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MLK DAY</w:t>
            </w:r>
          </w:p>
          <w:p w14:paraId="6DA92109" w14:textId="77777777" w:rsidR="005C4486" w:rsidRDefault="005C4486" w:rsidP="007B2680">
            <w:pPr>
              <w:pStyle w:val="TableTex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8468121" w14:textId="7BF928AC" w:rsidR="005C4486" w:rsidRPr="00323805" w:rsidRDefault="005C4486" w:rsidP="007B2680">
            <w:pPr>
              <w:pStyle w:val="TableTex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6986B32C" w14:textId="2D988F34" w:rsidR="007B2680" w:rsidRPr="00323805" w:rsidRDefault="00323805" w:rsidP="00EA2233">
            <w:pPr>
              <w:rPr>
                <w:rFonts w:ascii="Arial Narrow" w:hAnsi="Arial Narrow"/>
                <w:b/>
              </w:rPr>
            </w:pPr>
            <w:r w:rsidRPr="00323805">
              <w:rPr>
                <w:rFonts w:ascii="Arial Narrow" w:hAnsi="Arial Narrow"/>
                <w:b/>
              </w:rPr>
              <w:t>NO SCHOOL OR REHEARSAL</w:t>
            </w:r>
          </w:p>
          <w:p w14:paraId="6F94A062" w14:textId="77777777" w:rsidR="007B2680" w:rsidRPr="00E72025" w:rsidRDefault="007B2680" w:rsidP="007B2680">
            <w:pPr>
              <w:pStyle w:val="TableTex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7095D7B2" w14:textId="77777777" w:rsidR="002972D5" w:rsidRDefault="002972D5" w:rsidP="00297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Choreography Rehearsal: </w:t>
            </w:r>
          </w:p>
          <w:p w14:paraId="49CC9A86" w14:textId="2881CF4F" w:rsidR="007B2680" w:rsidRPr="002972D5" w:rsidRDefault="002972D5" w:rsidP="007B268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>3:4</w:t>
            </w:r>
            <w:r w:rsidR="00A73FA6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-</w:t>
            </w:r>
            <w:r w:rsidR="00A73FA6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:</w:t>
            </w:r>
            <w:r w:rsidR="00A73FA6">
              <w:rPr>
                <w:rFonts w:ascii="Arial Narrow" w:hAnsi="Arial Narrow"/>
                <w:b/>
              </w:rPr>
              <w:t>45</w:t>
            </w:r>
            <w:r>
              <w:rPr>
                <w:rFonts w:ascii="Arial Narrow" w:hAnsi="Arial Narrow"/>
                <w:b/>
              </w:rPr>
              <w:t xml:space="preserve"> p.m.: </w:t>
            </w:r>
            <w:r w:rsidR="00A73FA6" w:rsidRPr="00E320E1">
              <w:rPr>
                <w:rFonts w:ascii="Arial Narrow" w:hAnsi="Arial Narrow"/>
                <w:szCs w:val="28"/>
              </w:rPr>
              <w:t>Required for</w:t>
            </w:r>
            <w:r w:rsidR="00A73FA6">
              <w:rPr>
                <w:rFonts w:ascii="Arial Narrow" w:hAnsi="Arial Narrow"/>
                <w:szCs w:val="28"/>
              </w:rPr>
              <w:t xml:space="preserve"> Simba and Nala</w:t>
            </w:r>
          </w:p>
        </w:tc>
        <w:tc>
          <w:tcPr>
            <w:tcW w:w="2496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247B3EB0" w14:textId="74AB5C9F" w:rsidR="007B2680" w:rsidRPr="00E72025" w:rsidRDefault="00A73FA6" w:rsidP="008246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</w:rPr>
              <w:t xml:space="preserve">Choreography Rehearsal: 3:45-5:00: </w:t>
            </w:r>
            <w:r w:rsidRPr="00DA5821">
              <w:rPr>
                <w:rFonts w:ascii="Arial Narrow" w:hAnsi="Arial Narrow"/>
              </w:rPr>
              <w:t>Required for</w:t>
            </w:r>
            <w:r w:rsidRPr="00E320E1">
              <w:rPr>
                <w:rFonts w:ascii="Arial Narrow" w:hAnsi="Arial Narrow"/>
                <w:szCs w:val="28"/>
              </w:rPr>
              <w:t xml:space="preserve"> </w:t>
            </w:r>
            <w:r w:rsidR="008F4461">
              <w:rPr>
                <w:rFonts w:ascii="Arial Narrow" w:hAnsi="Arial Narrow"/>
                <w:szCs w:val="28"/>
              </w:rPr>
              <w:t>Lionesses</w:t>
            </w:r>
            <w:r>
              <w:rPr>
                <w:rFonts w:ascii="Arial Narrow" w:hAnsi="Arial Narrow"/>
                <w:szCs w:val="28"/>
              </w:rPr>
              <w:t xml:space="preserve"> and Mufasa</w:t>
            </w:r>
          </w:p>
        </w:tc>
        <w:tc>
          <w:tcPr>
            <w:tcW w:w="3805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04052586" w14:textId="77777777" w:rsidR="00A73FA6" w:rsidRPr="00A73FA6" w:rsidRDefault="00A73FA6" w:rsidP="00A73FA6">
            <w:pPr>
              <w:pStyle w:val="TableText"/>
              <w:rPr>
                <w:rFonts w:ascii="Arial Narrow" w:hAnsi="Arial Narrow"/>
                <w:sz w:val="24"/>
                <w:szCs w:val="24"/>
              </w:rPr>
            </w:pPr>
            <w:r w:rsidRPr="00A73FA6">
              <w:rPr>
                <w:rFonts w:ascii="Arial Narrow" w:hAnsi="Arial Narrow"/>
                <w:b/>
                <w:sz w:val="24"/>
                <w:szCs w:val="24"/>
              </w:rPr>
              <w:t xml:space="preserve">Music Rehearsal: 1:10-3:00 p.m.: </w:t>
            </w:r>
            <w:r w:rsidRPr="00A73FA6">
              <w:rPr>
                <w:rFonts w:ascii="Arial Narrow" w:hAnsi="Arial Narrow"/>
                <w:sz w:val="24"/>
                <w:szCs w:val="24"/>
              </w:rPr>
              <w:t>Required for Scar and All Hyenas</w:t>
            </w:r>
          </w:p>
          <w:p w14:paraId="1C0D517D" w14:textId="547D42F8" w:rsidR="00A73FA6" w:rsidRDefault="00A73FA6" w:rsidP="00A73FA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Choreography Rehearsal: </w:t>
            </w:r>
          </w:p>
          <w:p w14:paraId="020F2943" w14:textId="5917615F" w:rsidR="00AE084A" w:rsidRPr="00ED6A26" w:rsidRDefault="00A73FA6" w:rsidP="00A73FA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>3:00-4:30 p.m.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A97729">
              <w:rPr>
                <w:rFonts w:ascii="Arial Narrow" w:hAnsi="Arial Narrow"/>
                <w:szCs w:val="28"/>
              </w:rPr>
              <w:t xml:space="preserve">Required for </w:t>
            </w:r>
            <w:r w:rsidR="008F4461">
              <w:rPr>
                <w:rFonts w:ascii="Arial Narrow" w:hAnsi="Arial Narrow"/>
                <w:szCs w:val="28"/>
              </w:rPr>
              <w:t>Lionesses</w:t>
            </w:r>
            <w:r w:rsidRPr="00A97729">
              <w:rPr>
                <w:rFonts w:ascii="Arial Narrow" w:hAnsi="Arial Narrow"/>
                <w:szCs w:val="28"/>
              </w:rPr>
              <w:t xml:space="preserve"> and Mufasa</w:t>
            </w:r>
          </w:p>
        </w:tc>
        <w:tc>
          <w:tcPr>
            <w:tcW w:w="126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36C61354" w14:textId="77777777" w:rsidR="00077F2D" w:rsidRDefault="00077F2D" w:rsidP="007B2680">
            <w:pPr>
              <w:pStyle w:val="TableText"/>
              <w:rPr>
                <w:rFonts w:ascii="Arial Narrow" w:hAnsi="Arial Narrow"/>
                <w:sz w:val="24"/>
                <w:szCs w:val="24"/>
              </w:rPr>
            </w:pPr>
          </w:p>
          <w:p w14:paraId="67E04957" w14:textId="7C0D63A5" w:rsidR="00077F2D" w:rsidRPr="007B2680" w:rsidRDefault="00077F2D" w:rsidP="007B2680">
            <w:pPr>
              <w:pStyle w:val="TableTex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34C4" w:rsidRPr="00B24EF2" w14:paraId="437511C3" w14:textId="77777777" w:rsidTr="00606F64">
        <w:trPr>
          <w:trHeight w:val="209"/>
        </w:trPr>
        <w:tc>
          <w:tcPr>
            <w:tcW w:w="982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6BECF8C4" w14:textId="163392F5" w:rsidR="00E72025" w:rsidRPr="007826AE" w:rsidRDefault="00E72025" w:rsidP="00E72025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4486">
              <w:rPr>
                <w:sz w:val="24"/>
              </w:rPr>
              <w:t>26</w:t>
            </w:r>
          </w:p>
        </w:tc>
        <w:tc>
          <w:tcPr>
            <w:tcW w:w="234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7D107275" w14:textId="41839F71" w:rsidR="00E72025" w:rsidRPr="007826AE" w:rsidRDefault="00AD719E" w:rsidP="00E72025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5C4486">
              <w:rPr>
                <w:sz w:val="24"/>
              </w:rPr>
              <w:t>7</w:t>
            </w:r>
          </w:p>
        </w:tc>
        <w:tc>
          <w:tcPr>
            <w:tcW w:w="1779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7B03EB0F" w14:textId="1DE181B6" w:rsidR="00E72025" w:rsidRPr="007826AE" w:rsidRDefault="00AD719E" w:rsidP="00E72025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5C4486">
              <w:rPr>
                <w:sz w:val="24"/>
              </w:rPr>
              <w:t>8</w:t>
            </w:r>
          </w:p>
        </w:tc>
        <w:tc>
          <w:tcPr>
            <w:tcW w:w="236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605DA8B1" w14:textId="19BF0D53" w:rsidR="00E72025" w:rsidRPr="007826AE" w:rsidRDefault="003453A5" w:rsidP="00E72025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5C4486">
              <w:rPr>
                <w:sz w:val="24"/>
              </w:rPr>
              <w:t>9</w:t>
            </w:r>
          </w:p>
        </w:tc>
        <w:tc>
          <w:tcPr>
            <w:tcW w:w="2496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041D6D17" w14:textId="305E96CD" w:rsidR="00E72025" w:rsidRPr="007826AE" w:rsidRDefault="005C4486" w:rsidP="00E72025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5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77EEB636" w14:textId="34D77813" w:rsidR="00E72025" w:rsidRPr="00D21359" w:rsidRDefault="005C4486" w:rsidP="00E72025">
            <w:pPr>
              <w:pStyle w:val="Dates"/>
              <w:rPr>
                <w:b/>
                <w:bCs/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1BD131ED" w14:textId="25238FFF" w:rsidR="00E72025" w:rsidRPr="007826AE" w:rsidRDefault="005C4486" w:rsidP="00E72025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34C4" w:rsidRPr="00B24EF2" w14:paraId="2A93DB7B" w14:textId="77777777" w:rsidTr="00606F64">
        <w:trPr>
          <w:trHeight w:val="2430"/>
        </w:trPr>
        <w:tc>
          <w:tcPr>
            <w:tcW w:w="982" w:type="dxa"/>
            <w:tcBorders>
              <w:top w:val="nil"/>
              <w:bottom w:val="nil"/>
            </w:tcBorders>
            <w:shd w:val="clear" w:color="auto" w:fill="auto"/>
          </w:tcPr>
          <w:p w14:paraId="7D37364F" w14:textId="08384FD4" w:rsidR="00E72025" w:rsidRPr="00A97729" w:rsidRDefault="00E72025" w:rsidP="00E72025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AC2C439" w14:textId="446EA08D" w:rsidR="002972D5" w:rsidRDefault="00D855DF" w:rsidP="002972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Music</w:t>
            </w:r>
            <w:r w:rsidR="002972D5">
              <w:rPr>
                <w:rFonts w:ascii="Arial Narrow" w:hAnsi="Arial Narrow"/>
                <w:b/>
              </w:rPr>
              <w:t xml:space="preserve"> Rehearsal: </w:t>
            </w:r>
          </w:p>
          <w:p w14:paraId="72F08376" w14:textId="674B97AC" w:rsidR="00606F64" w:rsidRDefault="002972D5" w:rsidP="002972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3:4</w:t>
            </w:r>
            <w:r w:rsidR="00606F64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-5:</w:t>
            </w:r>
            <w:r w:rsidR="00D855DF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 xml:space="preserve">0 p.m.: </w:t>
            </w:r>
            <w:r w:rsidR="00606F64" w:rsidRPr="00A73FA6">
              <w:rPr>
                <w:rFonts w:ascii="Arial Narrow" w:hAnsi="Arial Narrow"/>
              </w:rPr>
              <w:t>Required for Scar and All Hyenas</w:t>
            </w:r>
          </w:p>
          <w:p w14:paraId="00A94E3D" w14:textId="1E21A707" w:rsidR="00606F64" w:rsidRPr="002972D5" w:rsidRDefault="00606F64" w:rsidP="002972D5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noProof/>
                <w:szCs w:val="28"/>
              </w:rPr>
              <w:drawing>
                <wp:inline distT="0" distB="0" distL="0" distR="0" wp14:anchorId="0C11876C" wp14:editId="1784F67B">
                  <wp:extent cx="929640" cy="838200"/>
                  <wp:effectExtent l="0" t="0" r="0" b="0"/>
                  <wp:docPr id="7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</w:tcPr>
          <w:p w14:paraId="14D162A5" w14:textId="66A31379" w:rsidR="00606F64" w:rsidRDefault="00606F64" w:rsidP="00606F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3:45-4:45 p.m.:</w:t>
            </w:r>
          </w:p>
          <w:p w14:paraId="45BD79CE" w14:textId="60937A8D" w:rsidR="00606F64" w:rsidRPr="00E320E1" w:rsidRDefault="00606F64" w:rsidP="00606F64">
            <w:pPr>
              <w:rPr>
                <w:rFonts w:ascii="Arial Narrow" w:hAnsi="Arial Narrow"/>
              </w:rPr>
            </w:pPr>
            <w:r w:rsidRPr="00E320E1">
              <w:rPr>
                <w:rFonts w:ascii="Arial Narrow" w:hAnsi="Arial Narrow"/>
                <w:b/>
              </w:rPr>
              <w:t xml:space="preserve">Lioness Hunt Pronunciation: </w:t>
            </w:r>
            <w:r w:rsidRPr="00E320E1">
              <w:rPr>
                <w:rFonts w:ascii="Arial Narrow" w:hAnsi="Arial Narrow"/>
              </w:rPr>
              <w:t>Required for All Lionesses</w:t>
            </w:r>
          </w:p>
          <w:p w14:paraId="2DBA9176" w14:textId="2C29415E" w:rsidR="00E72025" w:rsidRPr="009703B1" w:rsidRDefault="00E72025" w:rsidP="00E72025">
            <w:pPr>
              <w:pStyle w:val="TableTex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auto"/>
          </w:tcPr>
          <w:p w14:paraId="02303B66" w14:textId="77777777" w:rsidR="00606F64" w:rsidRDefault="00606F64" w:rsidP="00606F6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Music Rehearsal: </w:t>
            </w:r>
          </w:p>
          <w:p w14:paraId="7DD7EC27" w14:textId="48005671" w:rsidR="00606F64" w:rsidRPr="00E320E1" w:rsidRDefault="00606F64" w:rsidP="00606F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3:45-5:30 p.m.: </w:t>
            </w:r>
            <w:r w:rsidRPr="00E320E1">
              <w:rPr>
                <w:rFonts w:ascii="Arial Narrow" w:hAnsi="Arial Narrow"/>
              </w:rPr>
              <w:t>Required for All Lionesses</w:t>
            </w:r>
          </w:p>
          <w:p w14:paraId="0F6379C5" w14:textId="5F8B8B3A" w:rsidR="00606F64" w:rsidRDefault="00606F64" w:rsidP="00606F64">
            <w:pPr>
              <w:rPr>
                <w:rFonts w:ascii="Arial Narrow" w:hAnsi="Arial Narrow"/>
              </w:rPr>
            </w:pPr>
          </w:p>
          <w:p w14:paraId="0C4A8C3C" w14:textId="76B46915" w:rsidR="00E72025" w:rsidRPr="00D27D48" w:rsidRDefault="00E72025" w:rsidP="009703B1">
            <w:pPr>
              <w:pStyle w:val="TableTex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14:paraId="172F240B" w14:textId="77777777" w:rsidR="00606F64" w:rsidRDefault="00D855DF" w:rsidP="00606F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Choreography</w:t>
            </w:r>
            <w:r w:rsidR="00C60D60">
              <w:rPr>
                <w:rFonts w:ascii="Arial Narrow" w:hAnsi="Arial Narrow"/>
                <w:b/>
                <w:bCs/>
              </w:rPr>
              <w:t xml:space="preserve"> Rehearsal 3:4</w:t>
            </w:r>
            <w:r w:rsidR="00606F64">
              <w:rPr>
                <w:rFonts w:ascii="Arial Narrow" w:hAnsi="Arial Narrow"/>
                <w:b/>
                <w:bCs/>
              </w:rPr>
              <w:t>5</w:t>
            </w:r>
            <w:r w:rsidR="00C60D60">
              <w:rPr>
                <w:rFonts w:ascii="Arial Narrow" w:hAnsi="Arial Narrow"/>
                <w:b/>
                <w:bCs/>
              </w:rPr>
              <w:t>-5: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="00ED6A26">
              <w:rPr>
                <w:rFonts w:ascii="Arial Narrow" w:hAnsi="Arial Narrow"/>
                <w:b/>
                <w:bCs/>
              </w:rPr>
              <w:t>0</w:t>
            </w:r>
            <w:r w:rsidR="00C60D60">
              <w:rPr>
                <w:rFonts w:ascii="Arial Narrow" w:hAnsi="Arial Narrow"/>
                <w:b/>
                <w:bCs/>
              </w:rPr>
              <w:t xml:space="preserve"> p.m.:</w:t>
            </w:r>
            <w:r w:rsidR="00C60D60">
              <w:rPr>
                <w:rFonts w:ascii="Arial Narrow" w:hAnsi="Arial Narrow"/>
              </w:rPr>
              <w:t xml:space="preserve"> </w:t>
            </w:r>
            <w:r w:rsidR="00606F64" w:rsidRPr="00A73FA6">
              <w:rPr>
                <w:rFonts w:ascii="Arial Narrow" w:hAnsi="Arial Narrow"/>
              </w:rPr>
              <w:t>Required for Scar and All Hyenas</w:t>
            </w:r>
          </w:p>
          <w:p w14:paraId="60C59A09" w14:textId="06866EAD" w:rsidR="00E72025" w:rsidRPr="00A97729" w:rsidRDefault="00E72025" w:rsidP="00D27D48">
            <w:pPr>
              <w:rPr>
                <w:rFonts w:ascii="Arial Narrow" w:hAnsi="Arial Narrow"/>
                <w:szCs w:val="28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  <w:shd w:val="clear" w:color="auto" w:fill="auto"/>
          </w:tcPr>
          <w:p w14:paraId="3CC0572A" w14:textId="294C78F1" w:rsidR="00E72025" w:rsidRDefault="001A5D16" w:rsidP="002243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Choreography</w:t>
            </w:r>
          </w:p>
          <w:p w14:paraId="4EEC3184" w14:textId="1AD3BF3B" w:rsidR="001A5D16" w:rsidRDefault="001A5D16" w:rsidP="002243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Rehearsal: </w:t>
            </w:r>
            <w:r w:rsidR="00606F64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:00-</w:t>
            </w:r>
            <w:r w:rsidR="00606F64">
              <w:rPr>
                <w:rFonts w:ascii="Arial Narrow" w:hAnsi="Arial Narrow"/>
                <w:b/>
              </w:rPr>
              <w:t>3</w:t>
            </w:r>
            <w:r w:rsidR="00F80B83">
              <w:rPr>
                <w:rFonts w:ascii="Arial Narrow" w:hAnsi="Arial Narrow"/>
                <w:b/>
              </w:rPr>
              <w:t>:30</w:t>
            </w:r>
            <w:r>
              <w:rPr>
                <w:rFonts w:ascii="Arial Narrow" w:hAnsi="Arial Narrow"/>
                <w:b/>
              </w:rPr>
              <w:t xml:space="preserve"> p.m.:</w:t>
            </w:r>
          </w:p>
          <w:p w14:paraId="081445E2" w14:textId="77777777" w:rsidR="00606F64" w:rsidRDefault="00606F64" w:rsidP="00606F64">
            <w:pPr>
              <w:rPr>
                <w:rFonts w:ascii="Arial Narrow" w:hAnsi="Arial Narrow"/>
              </w:rPr>
            </w:pPr>
            <w:r w:rsidRPr="00A73FA6">
              <w:rPr>
                <w:rFonts w:ascii="Arial Narrow" w:hAnsi="Arial Narrow"/>
              </w:rPr>
              <w:t>Required for Scar and All Hyenas</w:t>
            </w:r>
          </w:p>
          <w:p w14:paraId="1B20CDAD" w14:textId="5625015E" w:rsidR="001A5D16" w:rsidRPr="00DA5821" w:rsidRDefault="00665A56" w:rsidP="0022437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64B2638A" wp14:editId="2AA190A8">
                  <wp:extent cx="787400" cy="919480"/>
                  <wp:effectExtent l="0" t="0" r="0" b="0"/>
                  <wp:docPr id="8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47F16A0" w14:textId="3C6FC690" w:rsidR="00E72025" w:rsidRPr="00A97729" w:rsidRDefault="00E72025" w:rsidP="00E72025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34C4" w:rsidRPr="00B24EF2" w14:paraId="72B7D97E" w14:textId="77777777" w:rsidTr="00606F64">
        <w:trPr>
          <w:trHeight w:val="91"/>
        </w:trPr>
        <w:tc>
          <w:tcPr>
            <w:tcW w:w="9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57D1FB" w14:textId="77777777" w:rsidR="00077F2D" w:rsidRPr="00A97729" w:rsidRDefault="00077F2D" w:rsidP="00E72025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1F4AED" w14:textId="77777777" w:rsidR="00077F2D" w:rsidRPr="00A97729" w:rsidRDefault="00077F2D" w:rsidP="00E72025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8A172C" w14:textId="77777777" w:rsidR="00077F2D" w:rsidRDefault="00077F2D" w:rsidP="00E72025">
            <w:pPr>
              <w:rPr>
                <w:rFonts w:ascii="Arial Narrow" w:hAnsi="Arial Narrow"/>
                <w:b/>
                <w:sz w:val="22"/>
                <w:szCs w:val="28"/>
                <w:u w:val="single"/>
              </w:rPr>
            </w:pPr>
          </w:p>
        </w:tc>
        <w:tc>
          <w:tcPr>
            <w:tcW w:w="2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A7F237" w14:textId="77777777" w:rsidR="00077F2D" w:rsidRDefault="00077F2D" w:rsidP="00E72025">
            <w:pPr>
              <w:pStyle w:val="TableText"/>
              <w:rPr>
                <w:rFonts w:ascii="Arial Narrow" w:hAnsi="Arial Narrow"/>
                <w:b/>
                <w:sz w:val="22"/>
                <w:szCs w:val="28"/>
                <w:u w:val="single"/>
              </w:rPr>
            </w:pPr>
          </w:p>
        </w:tc>
        <w:tc>
          <w:tcPr>
            <w:tcW w:w="24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03EBF1" w14:textId="1326ED46" w:rsidR="00077F2D" w:rsidRDefault="00077F2D" w:rsidP="00E72025">
            <w:pPr>
              <w:rPr>
                <w:rFonts w:ascii="Arial Narrow" w:hAnsi="Arial Narrow"/>
                <w:b/>
                <w:sz w:val="22"/>
                <w:szCs w:val="28"/>
                <w:u w:val="single"/>
              </w:rPr>
            </w:pPr>
          </w:p>
        </w:tc>
        <w:tc>
          <w:tcPr>
            <w:tcW w:w="38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7F4CB9" w14:textId="77777777" w:rsidR="00077F2D" w:rsidRPr="0028251D" w:rsidRDefault="00077F2D" w:rsidP="00E72025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AF3CB0" w14:textId="77777777" w:rsidR="00077F2D" w:rsidRPr="00A97729" w:rsidRDefault="00077F2D" w:rsidP="00E72025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1FA166" w14:textId="2692BC20" w:rsidR="00B24EF2" w:rsidRPr="00B24EF2" w:rsidRDefault="007B2680" w:rsidP="00890800">
      <w:pPr>
        <w:rPr>
          <w:b/>
          <w:sz w:val="48"/>
        </w:rPr>
      </w:pPr>
      <w:r>
        <w:br w:type="page"/>
      </w:r>
      <w:r w:rsidR="00475422">
        <w:lastRenderedPageBreak/>
        <w:t xml:space="preserve">   </w:t>
      </w:r>
      <w:r w:rsidR="00475422">
        <w:rPr>
          <w:noProof/>
        </w:rPr>
        <w:drawing>
          <wp:inline distT="0" distB="0" distL="0" distR="0" wp14:anchorId="6647D3A4" wp14:editId="6C8F275F">
            <wp:extent cx="386080" cy="340360"/>
            <wp:effectExtent l="0" t="0" r="0" b="0"/>
            <wp:docPr id="484895724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608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422">
        <w:t xml:space="preserve">  </w:t>
      </w:r>
      <w:r w:rsidR="00890800">
        <w:rPr>
          <w:b/>
          <w:sz w:val="48"/>
        </w:rPr>
        <w:t>FEBRUARY</w:t>
      </w:r>
      <w:proofErr w:type="gramStart"/>
      <w:r>
        <w:rPr>
          <w:b/>
          <w:sz w:val="48"/>
        </w:rPr>
        <w:t>—</w:t>
      </w:r>
      <w:r w:rsidR="00475422" w:rsidRPr="00475422">
        <w:rPr>
          <w:b/>
          <w:sz w:val="48"/>
        </w:rPr>
        <w:t>“ Lion</w:t>
      </w:r>
      <w:proofErr w:type="gramEnd"/>
      <w:r w:rsidR="00475422" w:rsidRPr="00475422">
        <w:rPr>
          <w:b/>
          <w:sz w:val="48"/>
        </w:rPr>
        <w:t xml:space="preserve"> King” </w:t>
      </w:r>
      <w:r>
        <w:rPr>
          <w:b/>
          <w:sz w:val="48"/>
        </w:rPr>
        <w:t>Rehearsal Schedule</w:t>
      </w:r>
    </w:p>
    <w:tbl>
      <w:tblPr>
        <w:tblW w:w="14508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802"/>
        <w:gridCol w:w="2340"/>
        <w:gridCol w:w="2160"/>
        <w:gridCol w:w="2250"/>
        <w:gridCol w:w="2970"/>
        <w:gridCol w:w="2970"/>
        <w:gridCol w:w="1016"/>
      </w:tblGrid>
      <w:tr w:rsidR="00C869FC" w:rsidRPr="00CB2CEF" w14:paraId="5BD6EECC" w14:textId="77777777" w:rsidTr="00475422">
        <w:tc>
          <w:tcPr>
            <w:tcW w:w="802" w:type="dxa"/>
            <w:shd w:val="clear" w:color="auto" w:fill="D9D9D9"/>
          </w:tcPr>
          <w:p w14:paraId="627F8BD0" w14:textId="3DB989D9" w:rsidR="00B24EF2" w:rsidRPr="00E72025" w:rsidRDefault="00B24EF2" w:rsidP="007826AE">
            <w:pPr>
              <w:pStyle w:val="Days"/>
              <w:rPr>
                <w:b/>
                <w:noProof/>
                <w:sz w:val="28"/>
                <w:szCs w:val="36"/>
              </w:rPr>
            </w:pPr>
            <w:r w:rsidRPr="00E72025">
              <w:rPr>
                <w:b/>
                <w:noProof/>
                <w:sz w:val="28"/>
                <w:szCs w:val="36"/>
              </w:rPr>
              <w:t>Sun</w:t>
            </w:r>
            <w:r w:rsidR="002A7814">
              <w:rPr>
                <w:b/>
                <w:noProof/>
                <w:sz w:val="28"/>
                <w:szCs w:val="36"/>
              </w:rPr>
              <w:t>.</w:t>
            </w:r>
          </w:p>
        </w:tc>
        <w:tc>
          <w:tcPr>
            <w:tcW w:w="2340" w:type="dxa"/>
            <w:shd w:val="clear" w:color="auto" w:fill="D9D9D9"/>
          </w:tcPr>
          <w:p w14:paraId="52238886" w14:textId="77777777" w:rsidR="00B24EF2" w:rsidRPr="00E72025" w:rsidRDefault="00B24EF2" w:rsidP="007826AE">
            <w:pPr>
              <w:pStyle w:val="Days"/>
              <w:rPr>
                <w:b/>
                <w:noProof/>
                <w:sz w:val="28"/>
                <w:szCs w:val="36"/>
              </w:rPr>
            </w:pPr>
            <w:r w:rsidRPr="00E72025">
              <w:rPr>
                <w:b/>
                <w:noProof/>
                <w:sz w:val="28"/>
                <w:szCs w:val="36"/>
              </w:rPr>
              <w:t>Monday</w:t>
            </w:r>
          </w:p>
        </w:tc>
        <w:tc>
          <w:tcPr>
            <w:tcW w:w="2160" w:type="dxa"/>
            <w:shd w:val="clear" w:color="auto" w:fill="D9D9D9"/>
          </w:tcPr>
          <w:p w14:paraId="38394DFA" w14:textId="77777777" w:rsidR="00B24EF2" w:rsidRPr="00CB2CEF" w:rsidRDefault="00B24EF2" w:rsidP="007826AE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Tuesday</w:t>
            </w:r>
          </w:p>
        </w:tc>
        <w:tc>
          <w:tcPr>
            <w:tcW w:w="2250" w:type="dxa"/>
            <w:shd w:val="clear" w:color="auto" w:fill="D9D9D9"/>
          </w:tcPr>
          <w:p w14:paraId="09714CBC" w14:textId="77777777" w:rsidR="00B24EF2" w:rsidRPr="00CB2CEF" w:rsidRDefault="00B24EF2" w:rsidP="007826AE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Wednesday</w:t>
            </w:r>
          </w:p>
        </w:tc>
        <w:tc>
          <w:tcPr>
            <w:tcW w:w="2970" w:type="dxa"/>
            <w:shd w:val="clear" w:color="auto" w:fill="D9D9D9"/>
          </w:tcPr>
          <w:p w14:paraId="5A9984C3" w14:textId="77777777" w:rsidR="00B24EF2" w:rsidRPr="00CB2CEF" w:rsidRDefault="00B24EF2" w:rsidP="007826AE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Thursday</w:t>
            </w:r>
          </w:p>
        </w:tc>
        <w:tc>
          <w:tcPr>
            <w:tcW w:w="2970" w:type="dxa"/>
            <w:shd w:val="clear" w:color="auto" w:fill="D9D9D9"/>
          </w:tcPr>
          <w:p w14:paraId="4E871D15" w14:textId="77777777" w:rsidR="00B24EF2" w:rsidRPr="00CB2CEF" w:rsidRDefault="00B24EF2" w:rsidP="007826AE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Friday</w:t>
            </w:r>
          </w:p>
        </w:tc>
        <w:tc>
          <w:tcPr>
            <w:tcW w:w="1016" w:type="dxa"/>
            <w:shd w:val="clear" w:color="auto" w:fill="D9D9D9"/>
          </w:tcPr>
          <w:p w14:paraId="30738C37" w14:textId="6FCDF093" w:rsidR="00B24EF2" w:rsidRPr="00CB2CEF" w:rsidRDefault="00B24EF2" w:rsidP="007826AE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16860">
              <w:rPr>
                <w:b/>
                <w:noProof/>
                <w:sz w:val="28"/>
                <w:szCs w:val="36"/>
              </w:rPr>
              <w:t>Sa</w:t>
            </w:r>
            <w:r w:rsidR="002A7814">
              <w:rPr>
                <w:b/>
                <w:noProof/>
                <w:sz w:val="28"/>
                <w:szCs w:val="36"/>
              </w:rPr>
              <w:t>t.</w:t>
            </w:r>
          </w:p>
        </w:tc>
      </w:tr>
      <w:tr w:rsidR="00604A90" w:rsidRPr="00B24EF2" w14:paraId="24474418" w14:textId="77777777" w:rsidTr="00475422">
        <w:tc>
          <w:tcPr>
            <w:tcW w:w="80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F93F9A0" w14:textId="78DFC0C3" w:rsidR="00E80992" w:rsidRPr="007826AE" w:rsidRDefault="00EB5C61" w:rsidP="00E80992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ADC5015" w14:textId="4B8C8CC7" w:rsidR="00E80992" w:rsidRPr="007826AE" w:rsidRDefault="00475422" w:rsidP="00E80992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0F9111F" w14:textId="01A720DA" w:rsidR="00E80992" w:rsidRPr="007826AE" w:rsidRDefault="00475422" w:rsidP="00E80992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E127D6B" w14:textId="4DE028CA" w:rsidR="00E80992" w:rsidRPr="007826AE" w:rsidRDefault="00475422" w:rsidP="00E80992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66263B0" w14:textId="5B7680A7" w:rsidR="00E80992" w:rsidRPr="007826AE" w:rsidRDefault="00475422" w:rsidP="00E80992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7973905" w14:textId="65FD5241" w:rsidR="00E80992" w:rsidRPr="007826AE" w:rsidRDefault="00475422" w:rsidP="00E80992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6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F7345BE" w14:textId="191D37E9" w:rsidR="00E80992" w:rsidRPr="007826AE" w:rsidRDefault="00475422" w:rsidP="00E80992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04A90" w:rsidRPr="00B24EF2" w14:paraId="37E0C803" w14:textId="77777777" w:rsidTr="00475422">
        <w:trPr>
          <w:trHeight w:val="1017"/>
        </w:trPr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14:paraId="5D0C1DCA" w14:textId="5BEA5F99" w:rsidR="00E80992" w:rsidRPr="00E80992" w:rsidRDefault="00E80992" w:rsidP="00E80992">
            <w:pPr>
              <w:pStyle w:val="Dates"/>
              <w:jc w:val="left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79B4928F" w14:textId="378B3A4A" w:rsidR="00665A56" w:rsidRPr="00E80992" w:rsidRDefault="00D855DF" w:rsidP="00665A56">
            <w:pPr>
              <w:pStyle w:val="Dates"/>
              <w:jc w:val="left"/>
              <w:rPr>
                <w:rFonts w:ascii="Arial Narrow" w:hAnsi="Arial Narrow"/>
                <w:color w:val="auto"/>
                <w:sz w:val="24"/>
              </w:rPr>
            </w:pPr>
            <w:r w:rsidRPr="00E425C5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Music</w:t>
            </w:r>
            <w:r w:rsidR="00111CE0" w:rsidRPr="00E425C5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 xml:space="preserve"> Rehearsal: 3:4</w:t>
            </w:r>
            <w:r w:rsidR="00665A56" w:rsidRPr="00E425C5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5</w:t>
            </w:r>
            <w:r w:rsidR="00111CE0" w:rsidRPr="00E425C5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-5:</w:t>
            </w:r>
            <w:r w:rsidRPr="00E425C5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3</w:t>
            </w:r>
            <w:r w:rsidR="00111CE0" w:rsidRPr="00E425C5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0 p.m.:</w:t>
            </w:r>
            <w:r w:rsidR="00665A56" w:rsidRPr="00E80992">
              <w:rPr>
                <w:rFonts w:ascii="Arial Narrow" w:hAnsi="Arial Narrow"/>
                <w:b/>
                <w:color w:val="auto"/>
                <w:sz w:val="24"/>
                <w:szCs w:val="28"/>
              </w:rPr>
              <w:t xml:space="preserve"> </w:t>
            </w:r>
            <w:r w:rsidR="00665A56" w:rsidRPr="00E80992">
              <w:rPr>
                <w:rFonts w:ascii="Arial Narrow" w:hAnsi="Arial Narrow"/>
                <w:color w:val="auto"/>
                <w:sz w:val="24"/>
                <w:szCs w:val="28"/>
              </w:rPr>
              <w:t>Required for Sarabi, Nala, Rafiki, and All the Lionesses</w:t>
            </w:r>
          </w:p>
          <w:p w14:paraId="34DFBCC1" w14:textId="1F676EB6" w:rsidR="00E80992" w:rsidRPr="00467F54" w:rsidRDefault="00E80992" w:rsidP="00E80992">
            <w:pPr>
              <w:pStyle w:val="Dates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74A0E445" w14:textId="42B8FF0D" w:rsidR="009428BB" w:rsidRPr="00665A56" w:rsidRDefault="00665A56" w:rsidP="00665A56">
            <w:pPr>
              <w:pStyle w:val="Dates"/>
              <w:jc w:val="left"/>
              <w:rPr>
                <w:rFonts w:ascii="Arial Narrow" w:hAnsi="Arial Narrow"/>
                <w:color w:val="auto"/>
                <w:sz w:val="24"/>
              </w:rPr>
            </w:pPr>
            <w:r w:rsidRPr="00E425C5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t>Music Rehearsal: 3:45-5:30 p.m.:</w:t>
            </w:r>
            <w:r w:rsidRPr="00E80992">
              <w:rPr>
                <w:rFonts w:ascii="Arial Narrow" w:hAnsi="Arial Narrow"/>
                <w:b/>
                <w:color w:val="auto"/>
                <w:sz w:val="24"/>
                <w:szCs w:val="28"/>
              </w:rPr>
              <w:t xml:space="preserve"> </w:t>
            </w:r>
            <w:r w:rsidRPr="00E80992">
              <w:rPr>
                <w:rFonts w:ascii="Arial Narrow" w:hAnsi="Arial Narrow"/>
                <w:color w:val="auto"/>
                <w:sz w:val="24"/>
                <w:szCs w:val="28"/>
              </w:rPr>
              <w:t>Required for Sarabi, Nala, Rafiki, and All the Lionesses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C2E5002" w14:textId="2BB12ED6" w:rsidR="009428BB" w:rsidRPr="00665A56" w:rsidRDefault="00665A56" w:rsidP="00665A56">
            <w:pPr>
              <w:rPr>
                <w:rFonts w:ascii="Arial Narrow" w:hAnsi="Arial Narrow"/>
              </w:rPr>
            </w:pPr>
            <w:r w:rsidRPr="00467F54">
              <w:rPr>
                <w:rFonts w:ascii="Arial Narrow" w:hAnsi="Arial Narrow"/>
                <w:b/>
                <w:bCs/>
              </w:rPr>
              <w:t>Music Rehearsal: 3:4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467F54">
              <w:rPr>
                <w:rFonts w:ascii="Arial Narrow" w:hAnsi="Arial Narrow"/>
                <w:b/>
                <w:bCs/>
              </w:rPr>
              <w:t>-5:30 p.m.:</w:t>
            </w:r>
            <w:r w:rsidRPr="00E80992">
              <w:rPr>
                <w:rFonts w:ascii="Arial Narrow" w:hAnsi="Arial Narrow"/>
                <w:b/>
                <w:szCs w:val="28"/>
              </w:rPr>
              <w:t xml:space="preserve"> </w:t>
            </w:r>
            <w:r w:rsidRPr="00E320E1">
              <w:rPr>
                <w:rFonts w:ascii="Arial Narrow" w:hAnsi="Arial Narrow"/>
              </w:rPr>
              <w:t xml:space="preserve">Required for Everyone in the </w:t>
            </w:r>
            <w:r>
              <w:rPr>
                <w:rFonts w:ascii="Arial Narrow" w:hAnsi="Arial Narrow"/>
              </w:rPr>
              <w:t>Ensemble</w:t>
            </w:r>
            <w:r w:rsidRPr="00E320E1">
              <w:rPr>
                <w:rFonts w:ascii="Arial Narrow" w:hAnsi="Arial Narrow"/>
              </w:rPr>
              <w:t xml:space="preserve">, Young Simba, Young Nala, and </w:t>
            </w:r>
            <w:proofErr w:type="spellStart"/>
            <w:r w:rsidRPr="00E320E1">
              <w:rPr>
                <w:rFonts w:ascii="Arial Narrow" w:hAnsi="Arial Narrow"/>
              </w:rPr>
              <w:t>Zazu</w:t>
            </w:r>
            <w:proofErr w:type="spellEnd"/>
          </w:p>
        </w:tc>
        <w:tc>
          <w:tcPr>
            <w:tcW w:w="2970" w:type="dxa"/>
            <w:tcBorders>
              <w:top w:val="nil"/>
              <w:bottom w:val="nil"/>
            </w:tcBorders>
            <w:shd w:val="clear" w:color="auto" w:fill="auto"/>
          </w:tcPr>
          <w:p w14:paraId="494A0224" w14:textId="355D59F8" w:rsidR="009428BB" w:rsidRPr="00C16860" w:rsidRDefault="00665A56" w:rsidP="00E80992">
            <w:pPr>
              <w:pStyle w:val="Dates"/>
              <w:jc w:val="left"/>
              <w:rPr>
                <w:rFonts w:ascii="Arial Narrow" w:hAnsi="Arial Narrow"/>
                <w:b/>
                <w:color w:val="auto"/>
                <w:u w:val="single"/>
              </w:rPr>
            </w:pPr>
            <w:r>
              <w:rPr>
                <w:rFonts w:ascii="Arial Narrow" w:hAnsi="Arial Narrow"/>
                <w:b/>
                <w:bCs/>
              </w:rPr>
              <w:t>Choreography Rehearsal 3:45-5:00 p.m.:</w:t>
            </w:r>
            <w:r w:rsidR="005A0489" w:rsidRPr="00467F54">
              <w:rPr>
                <w:rFonts w:ascii="Arial Narrow" w:hAnsi="Arial Narrow"/>
                <w:b/>
              </w:rPr>
              <w:t xml:space="preserve"> </w:t>
            </w:r>
            <w:r w:rsidRPr="00E80992">
              <w:rPr>
                <w:rFonts w:ascii="Arial Narrow" w:hAnsi="Arial Narrow"/>
                <w:color w:val="auto"/>
                <w:sz w:val="24"/>
                <w:szCs w:val="28"/>
              </w:rPr>
              <w:t>Required for Sarabi, Nala, Rafiki, and All the Lionesses</w:t>
            </w:r>
            <w:r w:rsidRPr="00C16860">
              <w:rPr>
                <w:rFonts w:ascii="Arial Narrow" w:hAnsi="Arial Narrow"/>
                <w:b/>
                <w:color w:val="auto"/>
                <w:u w:val="single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bottom w:val="nil"/>
            </w:tcBorders>
            <w:shd w:val="clear" w:color="auto" w:fill="auto"/>
          </w:tcPr>
          <w:p w14:paraId="196FDCB5" w14:textId="64A4DCB1" w:rsidR="00224377" w:rsidRPr="0028251D" w:rsidRDefault="00665A56" w:rsidP="00224377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NO SCHOOL AND NO REHEARSAL</w:t>
            </w:r>
            <w:r w:rsidR="00224377" w:rsidRPr="0028251D">
              <w:rPr>
                <w:rFonts w:ascii="Arial Narrow" w:hAnsi="Arial Narrow"/>
                <w:sz w:val="22"/>
              </w:rPr>
              <w:t xml:space="preserve"> </w:t>
            </w:r>
            <w:r w:rsidR="00224377" w:rsidRPr="0028251D">
              <w:rPr>
                <w:rFonts w:ascii="Arial Narrow" w:hAnsi="Arial Narrow"/>
                <w:sz w:val="14"/>
              </w:rPr>
              <w:softHyphen/>
            </w:r>
            <w:r w:rsidR="00224377" w:rsidRPr="0028251D">
              <w:rPr>
                <w:rFonts w:ascii="Arial Narrow" w:hAnsi="Arial Narrow"/>
                <w:sz w:val="14"/>
              </w:rPr>
              <w:softHyphen/>
              <w:t xml:space="preserve">               </w:t>
            </w:r>
          </w:p>
          <w:p w14:paraId="7372D9FA" w14:textId="272158DB" w:rsidR="009428BB" w:rsidRPr="00C16860" w:rsidRDefault="00224377" w:rsidP="002243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1686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94C22">
              <w:fldChar w:fldCharType="begin"/>
            </w:r>
            <w:r w:rsidR="00194C22">
              <w:instrText xml:space="preserve"> INCLUDEPICTURE "https://ecdn.teacherspayteachers.com/thumbitem/Newsies-Clipart-6615970-1656584386/original-6615970-1.jpg" \* MERGEFORMATINET </w:instrText>
            </w:r>
            <w:r w:rsidR="00194C22">
              <w:fldChar w:fldCharType="separate"/>
            </w:r>
            <w:r w:rsidR="00194C22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455A9B88" wp14:editId="400D7F4E">
                  <wp:extent cx="1046480" cy="751840"/>
                  <wp:effectExtent l="0" t="0" r="0" b="0"/>
                  <wp:docPr id="5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648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4C22">
              <w:fldChar w:fldCharType="end"/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</w:tcPr>
          <w:p w14:paraId="18213DF0" w14:textId="77777777" w:rsidR="00B41E2A" w:rsidRPr="0028251D" w:rsidRDefault="00B41E2A" w:rsidP="00E80992">
            <w:pPr>
              <w:pStyle w:val="Dates"/>
              <w:jc w:val="left"/>
              <w:rPr>
                <w:rFonts w:ascii="Arial Narrow" w:hAnsi="Arial Narrow"/>
                <w:b/>
                <w:color w:val="auto"/>
              </w:rPr>
            </w:pPr>
          </w:p>
          <w:p w14:paraId="4E51EC3D" w14:textId="77777777" w:rsidR="00E80992" w:rsidRPr="0028251D" w:rsidRDefault="00E80992" w:rsidP="00E80992">
            <w:pPr>
              <w:pStyle w:val="Dates"/>
              <w:jc w:val="left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604A90" w:rsidRPr="00B24EF2" w14:paraId="2BCF51DC" w14:textId="77777777" w:rsidTr="00475422">
        <w:tc>
          <w:tcPr>
            <w:tcW w:w="80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565EB7D" w14:textId="6B94D0B0" w:rsidR="00B24EF2" w:rsidRPr="007826AE" w:rsidRDefault="00475422" w:rsidP="007826A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207F06D" w14:textId="34C7C99F" w:rsidR="00B24EF2" w:rsidRPr="007826AE" w:rsidRDefault="00475422" w:rsidP="007826A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59F7385" w14:textId="0610EBE1" w:rsidR="00B24EF2" w:rsidRPr="007826AE" w:rsidRDefault="00475422" w:rsidP="00E1194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5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11F7AC6" w14:textId="4D9B9A79" w:rsidR="00B24EF2" w:rsidRPr="007826AE" w:rsidRDefault="00475422" w:rsidP="00E1194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FB5E661" w14:textId="01B7B41E" w:rsidR="00B24EF2" w:rsidRPr="007826AE" w:rsidRDefault="00475422" w:rsidP="00E1194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053F905" w14:textId="0F71DE87" w:rsidR="00B24EF2" w:rsidRPr="007826AE" w:rsidRDefault="00475422" w:rsidP="00E1194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6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085104E" w14:textId="59E5719D" w:rsidR="00B24EF2" w:rsidRPr="007826AE" w:rsidRDefault="00711C99" w:rsidP="00E1194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475422">
              <w:rPr>
                <w:sz w:val="24"/>
              </w:rPr>
              <w:t>5</w:t>
            </w:r>
          </w:p>
        </w:tc>
      </w:tr>
      <w:tr w:rsidR="00604A90" w:rsidRPr="00B24EF2" w14:paraId="71966A02" w14:textId="77777777" w:rsidTr="00475422">
        <w:trPr>
          <w:trHeight w:val="1089"/>
        </w:trPr>
        <w:tc>
          <w:tcPr>
            <w:tcW w:w="802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4B843060" w14:textId="33B72817" w:rsidR="00B24EF2" w:rsidRPr="00703EBF" w:rsidRDefault="00B24EF2" w:rsidP="007826AE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2940A958" w14:textId="57557E96" w:rsidR="00B24EF2" w:rsidRPr="0057448E" w:rsidRDefault="00E425C5" w:rsidP="007826AE">
            <w:pPr>
              <w:pStyle w:val="TableText"/>
              <w:rPr>
                <w:rFonts w:ascii="Arial Narrow" w:hAnsi="Arial Narrow"/>
                <w:sz w:val="24"/>
                <w:szCs w:val="24"/>
              </w:rPr>
            </w:pPr>
            <w:r w:rsidRPr="00E425C5">
              <w:rPr>
                <w:rFonts w:ascii="Arial Narrow" w:hAnsi="Arial Narrow"/>
                <w:b/>
                <w:bCs/>
                <w:sz w:val="24"/>
                <w:szCs w:val="24"/>
              </w:rPr>
              <w:t>Music Rehearsal: 3:45-5:30 p.m.:</w:t>
            </w:r>
            <w:r w:rsidRPr="00E425C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320E1">
              <w:rPr>
                <w:rFonts w:ascii="Arial Narrow" w:hAnsi="Arial Narrow"/>
                <w:sz w:val="24"/>
                <w:szCs w:val="24"/>
              </w:rPr>
              <w:t xml:space="preserve">Required for Everyone in the </w:t>
            </w:r>
            <w:r w:rsidRPr="00E425C5">
              <w:rPr>
                <w:rFonts w:ascii="Arial Narrow" w:hAnsi="Arial Narrow"/>
                <w:sz w:val="24"/>
                <w:szCs w:val="24"/>
              </w:rPr>
              <w:t>Ensemble,</w:t>
            </w:r>
            <w:r w:rsidRPr="00E320E1">
              <w:rPr>
                <w:rFonts w:ascii="Arial Narrow" w:hAnsi="Arial Narrow"/>
                <w:sz w:val="24"/>
                <w:szCs w:val="24"/>
              </w:rPr>
              <w:t xml:space="preserve"> Young Simba, Young Nala, and </w:t>
            </w:r>
            <w:proofErr w:type="spellStart"/>
            <w:r w:rsidRPr="00E320E1">
              <w:rPr>
                <w:rFonts w:ascii="Arial Narrow" w:hAnsi="Arial Narrow"/>
                <w:sz w:val="24"/>
                <w:szCs w:val="24"/>
              </w:rPr>
              <w:t>Zazu</w:t>
            </w:r>
            <w:proofErr w:type="spellEnd"/>
          </w:p>
        </w:tc>
        <w:tc>
          <w:tcPr>
            <w:tcW w:w="216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3442621A" w14:textId="60D832F5" w:rsidR="00E425C5" w:rsidRDefault="00E425C5" w:rsidP="00E425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Choreography Rehearsal 3:45-5:00 p.m.: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Cs w:val="28"/>
              </w:rPr>
              <w:t xml:space="preserve">Required for </w:t>
            </w:r>
            <w:r w:rsidR="00DF1E15">
              <w:rPr>
                <w:rFonts w:ascii="Arial Narrow" w:hAnsi="Arial Narrow"/>
                <w:szCs w:val="28"/>
              </w:rPr>
              <w:t xml:space="preserve">All Lionesses and </w:t>
            </w:r>
            <w:proofErr w:type="spellStart"/>
            <w:r w:rsidR="00DF1E15">
              <w:rPr>
                <w:rFonts w:ascii="Arial Narrow" w:hAnsi="Arial Narrow"/>
                <w:szCs w:val="28"/>
              </w:rPr>
              <w:t>Prideland</w:t>
            </w:r>
            <w:proofErr w:type="spellEnd"/>
            <w:r w:rsidR="00DF1E15">
              <w:rPr>
                <w:rFonts w:ascii="Arial Narrow" w:hAnsi="Arial Narrow"/>
                <w:szCs w:val="28"/>
              </w:rPr>
              <w:t xml:space="preserve"> Animals</w:t>
            </w:r>
          </w:p>
          <w:p w14:paraId="69F62460" w14:textId="5C1A7DF1" w:rsidR="005120AA" w:rsidRPr="005D7190" w:rsidRDefault="005120AA" w:rsidP="005120AA">
            <w:pPr>
              <w:rPr>
                <w:rFonts w:ascii="Arial Narrow" w:hAnsi="Arial Narrow"/>
                <w:bCs/>
              </w:rPr>
            </w:pPr>
          </w:p>
          <w:p w14:paraId="05CA7A0E" w14:textId="77777777" w:rsidR="00B24EF2" w:rsidRPr="00C16860" w:rsidRDefault="00B24EF2" w:rsidP="0028251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2A496BE1" w14:textId="26920C16" w:rsidR="00B24EF2" w:rsidRPr="00E425C5" w:rsidRDefault="00E425C5" w:rsidP="007826AE">
            <w:pPr>
              <w:pStyle w:val="TableText"/>
              <w:rPr>
                <w:rFonts w:ascii="Arial Narrow" w:hAnsi="Arial Narrow"/>
                <w:b/>
                <w:sz w:val="24"/>
                <w:szCs w:val="24"/>
              </w:rPr>
            </w:pPr>
            <w:r w:rsidRPr="00E425C5">
              <w:rPr>
                <w:rFonts w:ascii="Arial Narrow" w:hAnsi="Arial Narrow"/>
                <w:b/>
                <w:bCs/>
                <w:sz w:val="24"/>
                <w:szCs w:val="24"/>
              </w:rPr>
              <w:t>Music Rehearsal: 3:45-5:30 p.m.:</w:t>
            </w:r>
            <w:r w:rsidRPr="00E425C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27340" w:rsidRPr="00DD5D9F">
              <w:rPr>
                <w:rFonts w:ascii="Arial Narrow" w:hAnsi="Arial Narrow"/>
                <w:sz w:val="24"/>
                <w:szCs w:val="28"/>
              </w:rPr>
              <w:t xml:space="preserve">Required for Everyone in the </w:t>
            </w:r>
            <w:r w:rsidR="00927340">
              <w:rPr>
                <w:rFonts w:ascii="Arial Narrow" w:hAnsi="Arial Narrow"/>
                <w:sz w:val="24"/>
                <w:szCs w:val="28"/>
              </w:rPr>
              <w:t>Ensemble</w:t>
            </w:r>
            <w:r w:rsidR="00927340" w:rsidRPr="00DD5D9F">
              <w:rPr>
                <w:rFonts w:ascii="Arial Narrow" w:hAnsi="Arial Narrow"/>
                <w:sz w:val="24"/>
                <w:szCs w:val="28"/>
              </w:rPr>
              <w:t xml:space="preserve"> and Rafiki</w:t>
            </w:r>
          </w:p>
        </w:tc>
        <w:tc>
          <w:tcPr>
            <w:tcW w:w="297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6E5B4493" w14:textId="1DD04441" w:rsidR="00E425C5" w:rsidRDefault="00E425C5" w:rsidP="00E425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Choreography Rehearsal 3:45-5:00 p.m.: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Cs w:val="28"/>
              </w:rPr>
              <w:t xml:space="preserve">Required for </w:t>
            </w:r>
            <w:r w:rsidR="00DF1E15">
              <w:rPr>
                <w:rFonts w:ascii="Arial Narrow" w:hAnsi="Arial Narrow"/>
                <w:szCs w:val="28"/>
              </w:rPr>
              <w:t xml:space="preserve">All Lionesses and </w:t>
            </w:r>
            <w:proofErr w:type="spellStart"/>
            <w:r w:rsidR="00DF1E15">
              <w:rPr>
                <w:rFonts w:ascii="Arial Narrow" w:hAnsi="Arial Narrow"/>
                <w:szCs w:val="28"/>
              </w:rPr>
              <w:t>Prideland</w:t>
            </w:r>
            <w:proofErr w:type="spellEnd"/>
            <w:r w:rsidR="00DF1E15">
              <w:rPr>
                <w:rFonts w:ascii="Arial Narrow" w:hAnsi="Arial Narrow"/>
                <w:szCs w:val="28"/>
              </w:rPr>
              <w:t xml:space="preserve"> Animals</w:t>
            </w:r>
          </w:p>
          <w:p w14:paraId="25BD319F" w14:textId="5D3FA9A0" w:rsidR="00B24EF2" w:rsidRPr="000F0D61" w:rsidRDefault="00B24EF2" w:rsidP="000F0D61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275EC77E" w14:textId="77777777" w:rsidR="00927340" w:rsidRDefault="00927340" w:rsidP="009273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Choreography</w:t>
            </w:r>
          </w:p>
          <w:p w14:paraId="7A17EC89" w14:textId="77777777" w:rsidR="00927340" w:rsidRDefault="00927340" w:rsidP="009273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Rehearsal: 2:00-3:30 p.m.:</w:t>
            </w:r>
          </w:p>
          <w:p w14:paraId="2FFE3EC7" w14:textId="53E77FED" w:rsidR="00B24EF2" w:rsidRPr="003C5C0C" w:rsidRDefault="00927340" w:rsidP="003C5C0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320E1">
              <w:rPr>
                <w:rFonts w:ascii="Arial Narrow" w:hAnsi="Arial Narrow"/>
              </w:rPr>
              <w:t xml:space="preserve">Required for </w:t>
            </w:r>
            <w:r w:rsidR="00DF1E15">
              <w:rPr>
                <w:rFonts w:ascii="Arial Narrow" w:hAnsi="Arial Narrow"/>
              </w:rPr>
              <w:t xml:space="preserve">All </w:t>
            </w:r>
            <w:proofErr w:type="spellStart"/>
            <w:r w:rsidR="00DF1E15">
              <w:rPr>
                <w:rFonts w:ascii="Arial Narrow" w:hAnsi="Arial Narrow"/>
              </w:rPr>
              <w:t>Prideland</w:t>
            </w:r>
            <w:proofErr w:type="spellEnd"/>
            <w:r w:rsidR="00DF1E15">
              <w:rPr>
                <w:rFonts w:ascii="Arial Narrow" w:hAnsi="Arial Narrow"/>
              </w:rPr>
              <w:t xml:space="preserve"> Animals</w:t>
            </w:r>
            <w:r w:rsidRPr="00E425C5">
              <w:rPr>
                <w:rFonts w:ascii="Arial Narrow" w:hAnsi="Arial Narrow"/>
              </w:rPr>
              <w:t>,</w:t>
            </w:r>
            <w:r w:rsidRPr="00E320E1">
              <w:rPr>
                <w:rFonts w:ascii="Arial Narrow" w:hAnsi="Arial Narrow"/>
              </w:rPr>
              <w:t xml:space="preserve"> Young Simba, Young Nala, and </w:t>
            </w:r>
            <w:proofErr w:type="spellStart"/>
            <w:r w:rsidRPr="00E320E1">
              <w:rPr>
                <w:rFonts w:ascii="Arial Narrow" w:hAnsi="Arial Narrow"/>
              </w:rPr>
              <w:t>Zazu</w:t>
            </w:r>
            <w:proofErr w:type="spellEnd"/>
            <w:r w:rsidRPr="003C5C0C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47BB2565" w14:textId="77777777" w:rsidR="00B24EF2" w:rsidRPr="00703EBF" w:rsidRDefault="00B24EF2" w:rsidP="007826AE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4A90" w:rsidRPr="00B24EF2" w14:paraId="585EF69C" w14:textId="77777777" w:rsidTr="00475422">
        <w:trPr>
          <w:trHeight w:val="350"/>
        </w:trPr>
        <w:tc>
          <w:tcPr>
            <w:tcW w:w="802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326DB228" w14:textId="27155217" w:rsidR="00C16860" w:rsidRPr="007826AE" w:rsidRDefault="00711C99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475422">
              <w:rPr>
                <w:sz w:val="24"/>
              </w:rPr>
              <w:t>6</w:t>
            </w:r>
            <w:r w:rsidR="00C16860" w:rsidRPr="007826AE">
              <w:rPr>
                <w:sz w:val="24"/>
              </w:rPr>
              <w:fldChar w:fldCharType="begin"/>
            </w:r>
            <w:r w:rsidR="00C16860" w:rsidRPr="007826AE">
              <w:rPr>
                <w:sz w:val="24"/>
              </w:rPr>
              <w:instrText xml:space="preserve"> IF </w:instrText>
            </w:r>
            <w:r w:rsidR="00C16860" w:rsidRPr="007826AE">
              <w:rPr>
                <w:sz w:val="24"/>
              </w:rPr>
              <w:fldChar w:fldCharType="begin"/>
            </w:r>
            <w:r w:rsidR="00C16860" w:rsidRPr="007826AE">
              <w:rPr>
                <w:sz w:val="24"/>
              </w:rPr>
              <w:instrText xml:space="preserve"> DocVariable MonthStart \@ dddd </w:instrText>
            </w:r>
            <w:r w:rsidR="00C16860" w:rsidRPr="007826AE">
              <w:rPr>
                <w:sz w:val="24"/>
              </w:rPr>
              <w:fldChar w:fldCharType="end"/>
            </w:r>
            <w:r w:rsidR="00C16860" w:rsidRPr="007826AE">
              <w:rPr>
                <w:sz w:val="24"/>
              </w:rPr>
              <w:instrText xml:space="preserve"> = "Sunday" 1 ""</w:instrText>
            </w:r>
            <w:r w:rsidR="00C16860" w:rsidRPr="007826AE">
              <w:rPr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355883DF" w14:textId="74EE8096" w:rsidR="00C16860" w:rsidRPr="007826AE" w:rsidRDefault="00711C99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475422">
              <w:rPr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1FC7C599" w14:textId="1C6B2D20" w:rsidR="00C16860" w:rsidRPr="007826AE" w:rsidRDefault="00711C99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475422">
              <w:rPr>
                <w:sz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4DF45247" w14:textId="0CC1EDD4" w:rsidR="00C16860" w:rsidRPr="007826AE" w:rsidRDefault="00711C99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475422">
              <w:rPr>
                <w:sz w:val="24"/>
              </w:rPr>
              <w:t>9</w:t>
            </w:r>
          </w:p>
        </w:tc>
        <w:tc>
          <w:tcPr>
            <w:tcW w:w="297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31054383" w14:textId="5397BA23" w:rsidR="00C16860" w:rsidRPr="007826AE" w:rsidRDefault="00475422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0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31FBCAA3" w14:textId="47196F44" w:rsidR="00C16860" w:rsidRPr="007826AE" w:rsidRDefault="00475422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6" w:type="dxa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2399A516" w14:textId="23397524" w:rsidR="00C16860" w:rsidRPr="007826AE" w:rsidRDefault="00475422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604A90" w:rsidRPr="00B24EF2" w14:paraId="562DDA46" w14:textId="77777777" w:rsidTr="00475422">
        <w:trPr>
          <w:trHeight w:val="1908"/>
        </w:trPr>
        <w:tc>
          <w:tcPr>
            <w:tcW w:w="80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E27B2A9" w14:textId="5B44F5E0" w:rsidR="00C16860" w:rsidRPr="00703EBF" w:rsidRDefault="00C16860" w:rsidP="00C16860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9988B3F" w14:textId="5E369F60" w:rsidR="00927340" w:rsidRDefault="00927340" w:rsidP="00C16860">
            <w:pPr>
              <w:pStyle w:val="TableText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67F54">
              <w:rPr>
                <w:rFonts w:ascii="Arial Narrow" w:hAnsi="Arial Narrow"/>
                <w:b/>
                <w:bCs/>
                <w:sz w:val="26"/>
                <w:szCs w:val="26"/>
              </w:rPr>
              <w:t>PRESIDENTS’ DAY NO SCHOOL AND NO REHEARSAL</w:t>
            </w:r>
          </w:p>
          <w:p w14:paraId="63FDDE20" w14:textId="3152CA7A" w:rsidR="00927340" w:rsidRPr="00467F54" w:rsidRDefault="00194C22" w:rsidP="00C16860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"https://upload.wikimedia.org/wikipedia/en/f/f7/Newsies_%28musical%29_poster.jpg" \* MERGEFORMATINET </w:instrText>
            </w:r>
            <w: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502E8342" wp14:editId="236E6C1F">
                  <wp:extent cx="736600" cy="782320"/>
                  <wp:effectExtent l="0" t="0" r="0" b="0"/>
                  <wp:docPr id="2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1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1FFF6F1" w14:textId="77777777" w:rsidR="00927340" w:rsidRDefault="00927340" w:rsidP="009273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Choreography</w:t>
            </w:r>
          </w:p>
          <w:p w14:paraId="03B17E01" w14:textId="77777777" w:rsidR="00927340" w:rsidRDefault="00927340" w:rsidP="009273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Rehearsal: 2:00-3:30 p.m.:</w:t>
            </w:r>
          </w:p>
          <w:p w14:paraId="002A226E" w14:textId="67AA0B51" w:rsidR="00C16860" w:rsidRPr="000310E9" w:rsidRDefault="00927340" w:rsidP="00927340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 w:rsidRPr="00E320E1">
              <w:rPr>
                <w:rFonts w:ascii="Arial Narrow" w:hAnsi="Arial Narrow"/>
                <w:sz w:val="24"/>
                <w:szCs w:val="24"/>
              </w:rPr>
              <w:t xml:space="preserve">Required for </w:t>
            </w:r>
            <w:r w:rsidR="00DF1E15">
              <w:rPr>
                <w:rFonts w:ascii="Arial Narrow" w:hAnsi="Arial Narrow"/>
                <w:sz w:val="24"/>
                <w:szCs w:val="24"/>
              </w:rPr>
              <w:t xml:space="preserve">All </w:t>
            </w:r>
            <w:proofErr w:type="spellStart"/>
            <w:r w:rsidR="00DF1E15">
              <w:rPr>
                <w:rFonts w:ascii="Arial Narrow" w:hAnsi="Arial Narrow"/>
                <w:sz w:val="24"/>
                <w:szCs w:val="24"/>
              </w:rPr>
              <w:t>Prideland</w:t>
            </w:r>
            <w:proofErr w:type="spellEnd"/>
            <w:r w:rsidR="00DF1E15">
              <w:rPr>
                <w:rFonts w:ascii="Arial Narrow" w:hAnsi="Arial Narrow"/>
                <w:sz w:val="24"/>
                <w:szCs w:val="24"/>
              </w:rPr>
              <w:t xml:space="preserve"> Animals</w:t>
            </w:r>
            <w:r w:rsidRPr="00E425C5">
              <w:rPr>
                <w:rFonts w:ascii="Arial Narrow" w:hAnsi="Arial Narrow"/>
                <w:sz w:val="24"/>
                <w:szCs w:val="24"/>
              </w:rPr>
              <w:t>,</w:t>
            </w:r>
            <w:r w:rsidRPr="00E320E1">
              <w:rPr>
                <w:rFonts w:ascii="Arial Narrow" w:hAnsi="Arial Narrow"/>
                <w:sz w:val="24"/>
                <w:szCs w:val="24"/>
              </w:rPr>
              <w:t xml:space="preserve"> Young Simba, Young Nala, and </w:t>
            </w:r>
            <w:proofErr w:type="spellStart"/>
            <w:r w:rsidRPr="00E320E1">
              <w:rPr>
                <w:rFonts w:ascii="Arial Narrow" w:hAnsi="Arial Narrow"/>
                <w:sz w:val="24"/>
                <w:szCs w:val="24"/>
              </w:rPr>
              <w:t>Zazu</w:t>
            </w:r>
            <w:proofErr w:type="spellEnd"/>
          </w:p>
        </w:tc>
        <w:tc>
          <w:tcPr>
            <w:tcW w:w="225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BB614EB" w14:textId="5837C422" w:rsidR="00927340" w:rsidRDefault="00927340" w:rsidP="00C16860">
            <w:pPr>
              <w:pStyle w:val="TableText"/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</w:rPr>
              <w:t>3:45-5:30 p.m.:</w:t>
            </w:r>
          </w:p>
          <w:p w14:paraId="0C1EE9B4" w14:textId="131A38CF" w:rsidR="00C16860" w:rsidRPr="000310E9" w:rsidRDefault="00927340" w:rsidP="00C16860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 w:rsidRPr="00E80992">
              <w:rPr>
                <w:rFonts w:ascii="Arial Narrow" w:hAnsi="Arial Narrow"/>
                <w:b/>
                <w:sz w:val="24"/>
                <w:szCs w:val="28"/>
              </w:rPr>
              <w:t xml:space="preserve">Stampede/Mourning Pronunciation: </w:t>
            </w:r>
            <w:r w:rsidRPr="00E80992">
              <w:rPr>
                <w:rFonts w:ascii="Arial Narrow" w:hAnsi="Arial Narrow"/>
                <w:sz w:val="24"/>
                <w:szCs w:val="28"/>
              </w:rPr>
              <w:t xml:space="preserve">Required for Everyone in the </w:t>
            </w:r>
            <w:r w:rsidR="00194C22">
              <w:rPr>
                <w:rFonts w:ascii="Arial Narrow" w:hAnsi="Arial Narrow"/>
                <w:sz w:val="24"/>
                <w:szCs w:val="28"/>
              </w:rPr>
              <w:t>Ensemble</w:t>
            </w:r>
            <w:r w:rsidRPr="00E80992">
              <w:rPr>
                <w:rFonts w:ascii="Arial Narrow" w:hAnsi="Arial Narrow"/>
                <w:sz w:val="24"/>
                <w:szCs w:val="28"/>
              </w:rPr>
              <w:t>, Sarabi, Nala, Rafiki, and All the Lionesses</w:t>
            </w:r>
            <w:r w:rsidRPr="000310E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AA78A2D" w14:textId="19AD5BEB" w:rsidR="006C6CA5" w:rsidRDefault="00194C22" w:rsidP="00CE5B69">
            <w:pPr>
              <w:rPr>
                <w:rFonts w:ascii="Arial Narrow" w:hAnsi="Arial Narrow"/>
                <w:sz w:val="22"/>
              </w:rPr>
            </w:pPr>
            <w:r w:rsidRPr="00E425C5">
              <w:rPr>
                <w:rFonts w:ascii="Arial Narrow" w:hAnsi="Arial Narrow"/>
                <w:b/>
                <w:bCs/>
              </w:rPr>
              <w:t xml:space="preserve">Music Rehearsal: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E425C5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/>
                <w:bCs/>
              </w:rPr>
              <w:t>10</w:t>
            </w:r>
            <w:r w:rsidRPr="00E425C5">
              <w:rPr>
                <w:rFonts w:ascii="Arial Narrow" w:hAnsi="Arial Narrow"/>
                <w:b/>
                <w:bCs/>
              </w:rPr>
              <w:t>-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E425C5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Pr="00E425C5">
              <w:rPr>
                <w:rFonts w:ascii="Arial Narrow" w:hAnsi="Arial Narrow"/>
                <w:b/>
                <w:bCs/>
              </w:rPr>
              <w:t>0 p.m.:</w:t>
            </w:r>
            <w:r w:rsidRPr="00E425C5">
              <w:rPr>
                <w:rFonts w:ascii="Arial Narrow" w:hAnsi="Arial Narrow"/>
                <w:b/>
              </w:rPr>
              <w:t xml:space="preserve"> </w:t>
            </w:r>
            <w:r w:rsidRPr="00E80992">
              <w:rPr>
                <w:rFonts w:ascii="Arial Narrow" w:hAnsi="Arial Narrow"/>
                <w:szCs w:val="28"/>
              </w:rPr>
              <w:t xml:space="preserve">Required for Everyone in the </w:t>
            </w:r>
            <w:r>
              <w:rPr>
                <w:rFonts w:ascii="Arial Narrow" w:hAnsi="Arial Narrow"/>
                <w:szCs w:val="28"/>
              </w:rPr>
              <w:t>Ensemble</w:t>
            </w:r>
            <w:r w:rsidRPr="00E80992">
              <w:rPr>
                <w:rFonts w:ascii="Arial Narrow" w:hAnsi="Arial Narrow"/>
                <w:szCs w:val="28"/>
              </w:rPr>
              <w:t>, Sarabi, Nala, Rafiki, and All the Lionesses</w:t>
            </w:r>
          </w:p>
          <w:p w14:paraId="11C409DC" w14:textId="77777777" w:rsidR="006C6CA5" w:rsidRPr="00E72025" w:rsidRDefault="006C6CA5" w:rsidP="00C508E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97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E429325" w14:textId="77777777" w:rsidR="00194C22" w:rsidRDefault="00194C22" w:rsidP="00194C22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67F54">
              <w:rPr>
                <w:rFonts w:ascii="Arial Narrow" w:hAnsi="Arial Narrow"/>
                <w:b/>
                <w:bCs/>
                <w:sz w:val="26"/>
                <w:szCs w:val="26"/>
              </w:rPr>
              <w:t>NO SCHOOL AND NO REHEARSAL</w:t>
            </w:r>
          </w:p>
          <w:p w14:paraId="4B154F3D" w14:textId="6CE268CF" w:rsidR="00C16860" w:rsidRPr="00467F54" w:rsidRDefault="00076246" w:rsidP="00C508E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44DBAF48" wp14:editId="3AE02E28">
                  <wp:extent cx="701040" cy="726440"/>
                  <wp:effectExtent l="0" t="0" r="0" b="0"/>
                  <wp:docPr id="12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104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B8DB38D" w14:textId="7688A1DE" w:rsidR="00C16860" w:rsidRPr="00703EBF" w:rsidRDefault="00C16860" w:rsidP="00C16860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4A90" w:rsidRPr="00B24EF2" w14:paraId="1196E9EB" w14:textId="77777777" w:rsidTr="00475422">
        <w:trPr>
          <w:trHeight w:val="354"/>
        </w:trPr>
        <w:tc>
          <w:tcPr>
            <w:tcW w:w="80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81B9628" w14:textId="3F12676E" w:rsidR="00C16860" w:rsidRPr="007826AE" w:rsidRDefault="00475422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55C577F" w14:textId="19A74325" w:rsidR="00C16860" w:rsidRPr="007826AE" w:rsidRDefault="00475422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2956A3F" w14:textId="478F3ED9" w:rsidR="00C16860" w:rsidRPr="007826AE" w:rsidRDefault="00F42172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475422">
              <w:rPr>
                <w:sz w:val="24"/>
              </w:rPr>
              <w:t>5</w:t>
            </w:r>
          </w:p>
        </w:tc>
        <w:tc>
          <w:tcPr>
            <w:tcW w:w="225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919B4D4" w14:textId="6E5F9E50" w:rsidR="00C16860" w:rsidRPr="007826AE" w:rsidRDefault="00F42172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475422">
              <w:rPr>
                <w:sz w:val="24"/>
              </w:rPr>
              <w:t>6</w:t>
            </w:r>
          </w:p>
        </w:tc>
        <w:tc>
          <w:tcPr>
            <w:tcW w:w="297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A3AD67F" w14:textId="48869B13" w:rsidR="00C16860" w:rsidRPr="007826AE" w:rsidRDefault="00F42172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475422">
              <w:rPr>
                <w:sz w:val="24"/>
              </w:rPr>
              <w:t>7</w:t>
            </w:r>
          </w:p>
        </w:tc>
        <w:tc>
          <w:tcPr>
            <w:tcW w:w="297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E43A9CA" w14:textId="3BFA411A" w:rsidR="00C16860" w:rsidRPr="007826AE" w:rsidRDefault="004F7F3B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475422">
              <w:rPr>
                <w:sz w:val="24"/>
              </w:rPr>
              <w:t>8</w:t>
            </w:r>
          </w:p>
        </w:tc>
        <w:tc>
          <w:tcPr>
            <w:tcW w:w="1016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4D59A8E" w14:textId="5EEEB30C" w:rsidR="00C16860" w:rsidRPr="007826AE" w:rsidRDefault="00475422" w:rsidP="00C16860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A90" w:rsidRPr="00B24EF2" w14:paraId="43CA7AAC" w14:textId="77777777" w:rsidTr="00475422">
        <w:trPr>
          <w:trHeight w:val="73"/>
        </w:trPr>
        <w:tc>
          <w:tcPr>
            <w:tcW w:w="80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59895EA" w14:textId="49624B2C" w:rsidR="00C16860" w:rsidRDefault="002B4C73" w:rsidP="00C16860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2096" behindDoc="0" locked="0" layoutInCell="1" allowOverlap="1" wp14:anchorId="1A94C36B" wp14:editId="5AEAA19D">
                  <wp:simplePos x="0" y="0"/>
                  <wp:positionH relativeFrom="column">
                    <wp:align>left</wp:align>
                  </wp:positionH>
                  <wp:positionV relativeFrom="paragraph">
                    <wp:posOffset>5943600</wp:posOffset>
                  </wp:positionV>
                  <wp:extent cx="1087120" cy="840105"/>
                  <wp:effectExtent l="0" t="0" r="0" b="0"/>
                  <wp:wrapNone/>
                  <wp:docPr id="6" name="Picture 6" descr="maurice_b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urice_b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BC1F08" w14:textId="77777777" w:rsidR="00C16860" w:rsidRDefault="00C16860" w:rsidP="00C16860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  <w:p w14:paraId="30FF3466" w14:textId="77777777" w:rsidR="00C16860" w:rsidRPr="00DD5D9F" w:rsidRDefault="00C16860" w:rsidP="00B90022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989F343" w14:textId="68983EAD" w:rsidR="00C16860" w:rsidRPr="00467F54" w:rsidRDefault="00194C22" w:rsidP="00C16860">
            <w:pPr>
              <w:pStyle w:val="TableText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194C22">
              <w:rPr>
                <w:rFonts w:ascii="Arial Narrow" w:hAnsi="Arial Narrow"/>
                <w:b/>
                <w:bCs/>
                <w:sz w:val="24"/>
                <w:szCs w:val="24"/>
              </w:rPr>
              <w:t>Choreography Rehearsal 3:45-5:00 p.m.:</w:t>
            </w:r>
            <w:r>
              <w:rPr>
                <w:rFonts w:ascii="Arial Narrow" w:hAnsi="Arial Narrow"/>
              </w:rPr>
              <w:t xml:space="preserve"> </w:t>
            </w:r>
            <w:r w:rsidRPr="00DD5D9F">
              <w:rPr>
                <w:rFonts w:ascii="Arial Narrow" w:hAnsi="Arial Narrow"/>
                <w:sz w:val="24"/>
                <w:szCs w:val="28"/>
              </w:rPr>
              <w:t xml:space="preserve">Required for </w:t>
            </w:r>
            <w:r w:rsidR="00DF1E15">
              <w:rPr>
                <w:rFonts w:ascii="Arial Narrow" w:hAnsi="Arial Narrow"/>
                <w:sz w:val="24"/>
                <w:szCs w:val="28"/>
              </w:rPr>
              <w:t>All Lionesses</w:t>
            </w:r>
            <w:r w:rsidRPr="00DD5D9F">
              <w:rPr>
                <w:rFonts w:ascii="Arial Narrow" w:hAnsi="Arial Narrow"/>
                <w:sz w:val="24"/>
                <w:szCs w:val="28"/>
              </w:rPr>
              <w:t xml:space="preserve"> and Rafiki</w:t>
            </w:r>
            <w:r w:rsidRPr="00467F54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5342369" w14:textId="06EB768A" w:rsidR="00C16860" w:rsidRPr="00467F54" w:rsidRDefault="00194C22" w:rsidP="0082660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194C22">
              <w:rPr>
                <w:rFonts w:ascii="Arial Narrow" w:hAnsi="Arial Narrow"/>
                <w:b/>
                <w:bCs/>
              </w:rPr>
              <w:t>Choreography Rehearsal 3:45-5:00 p.m.:</w:t>
            </w:r>
            <w:r>
              <w:rPr>
                <w:rFonts w:ascii="Arial Narrow" w:hAnsi="Arial Narrow"/>
              </w:rPr>
              <w:t xml:space="preserve"> </w:t>
            </w:r>
            <w:r w:rsidRPr="00DD5D9F">
              <w:rPr>
                <w:rFonts w:ascii="Arial Narrow" w:hAnsi="Arial Narrow"/>
                <w:szCs w:val="28"/>
              </w:rPr>
              <w:t xml:space="preserve">Required for </w:t>
            </w:r>
            <w:r w:rsidR="00292B90">
              <w:rPr>
                <w:rFonts w:ascii="Arial Narrow" w:hAnsi="Arial Narrow"/>
                <w:szCs w:val="28"/>
              </w:rPr>
              <w:t>All Lionesses</w:t>
            </w:r>
            <w:r w:rsidRPr="00DD5D9F">
              <w:rPr>
                <w:rFonts w:ascii="Arial Narrow" w:hAnsi="Arial Narrow"/>
                <w:szCs w:val="28"/>
              </w:rPr>
              <w:t xml:space="preserve"> and Rafiki</w:t>
            </w:r>
          </w:p>
        </w:tc>
        <w:tc>
          <w:tcPr>
            <w:tcW w:w="225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B112CD1" w14:textId="0499BE93" w:rsidR="00194C22" w:rsidRDefault="00194C22" w:rsidP="00194C22">
            <w:pPr>
              <w:rPr>
                <w:rFonts w:ascii="Arial Narrow" w:hAnsi="Arial Narrow"/>
                <w:sz w:val="22"/>
              </w:rPr>
            </w:pPr>
            <w:r w:rsidRPr="00E425C5">
              <w:rPr>
                <w:rFonts w:ascii="Arial Narrow" w:hAnsi="Arial Narrow"/>
                <w:b/>
                <w:bCs/>
              </w:rPr>
              <w:t>Music Rehearsal: 3:45-5:30 p.m.:</w:t>
            </w:r>
            <w:r w:rsidRPr="00E425C5">
              <w:rPr>
                <w:rFonts w:ascii="Arial Narrow" w:hAnsi="Arial Narrow"/>
                <w:b/>
              </w:rPr>
              <w:t xml:space="preserve"> </w:t>
            </w:r>
            <w:r w:rsidRPr="00E80992">
              <w:rPr>
                <w:rFonts w:ascii="Arial Narrow" w:hAnsi="Arial Narrow"/>
                <w:szCs w:val="28"/>
              </w:rPr>
              <w:t>Required for Everyone</w:t>
            </w:r>
          </w:p>
          <w:p w14:paraId="34B3B24F" w14:textId="4BAEC6E5" w:rsidR="00C16860" w:rsidRPr="006C6CA5" w:rsidRDefault="00C16860" w:rsidP="00DA2DE3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80939B0" w14:textId="5A38A4D6" w:rsidR="00C16860" w:rsidRPr="00B972DA" w:rsidRDefault="00B972DA" w:rsidP="0005202B">
            <w:pPr>
              <w:rPr>
                <w:rFonts w:ascii="Arial Narrow" w:hAnsi="Arial Narrow"/>
              </w:rPr>
            </w:pPr>
            <w:r w:rsidRPr="00B972DA">
              <w:rPr>
                <w:rFonts w:ascii="Arial Narrow" w:hAnsi="Arial Narrow"/>
                <w:b/>
              </w:rPr>
              <w:t>Scene</w:t>
            </w:r>
            <w:r>
              <w:rPr>
                <w:rFonts w:ascii="Arial Narrow" w:hAnsi="Arial Narrow"/>
                <w:b/>
              </w:rPr>
              <w:t>s</w:t>
            </w:r>
            <w:r w:rsidRPr="00B972D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2, 4, </w:t>
            </w:r>
            <w:r w:rsidRPr="00B972DA">
              <w:rPr>
                <w:rFonts w:ascii="Arial Narrow" w:hAnsi="Arial Narrow"/>
                <w:b/>
              </w:rPr>
              <w:t xml:space="preserve">7 Staging and Blocking: 3:45-5:35 p.m.: </w:t>
            </w:r>
            <w:r w:rsidRPr="00B972DA">
              <w:rPr>
                <w:rFonts w:ascii="Arial Narrow" w:hAnsi="Arial Narrow"/>
              </w:rPr>
              <w:t xml:space="preserve">Required for Scar, </w:t>
            </w:r>
            <w:proofErr w:type="spellStart"/>
            <w:r w:rsidRPr="00B972DA">
              <w:rPr>
                <w:rFonts w:ascii="Arial Narrow" w:hAnsi="Arial Narrow"/>
              </w:rPr>
              <w:t>Zazu</w:t>
            </w:r>
            <w:proofErr w:type="spellEnd"/>
            <w:r w:rsidRPr="00B972DA">
              <w:rPr>
                <w:rFonts w:ascii="Arial Narrow" w:hAnsi="Arial Narrow"/>
              </w:rPr>
              <w:t>, Mufasa</w:t>
            </w:r>
            <w:r>
              <w:rPr>
                <w:rFonts w:ascii="Arial Narrow" w:hAnsi="Arial Narrow"/>
              </w:rPr>
              <w:t>,</w:t>
            </w:r>
            <w:r w:rsidRPr="00E80992">
              <w:rPr>
                <w:rFonts w:ascii="Arial Narrow" w:hAnsi="Arial Narrow"/>
                <w:szCs w:val="28"/>
              </w:rPr>
              <w:t xml:space="preserve"> Young Nala, and Young Simba</w:t>
            </w:r>
          </w:p>
        </w:tc>
        <w:tc>
          <w:tcPr>
            <w:tcW w:w="297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D59503E" w14:textId="77777777" w:rsidR="00B972DA" w:rsidRPr="00B972DA" w:rsidRDefault="00B972DA" w:rsidP="00B972DA">
            <w:pPr>
              <w:rPr>
                <w:rFonts w:ascii="Arial Narrow" w:hAnsi="Arial Narrow"/>
                <w:b/>
              </w:rPr>
            </w:pPr>
            <w:r w:rsidRPr="00B972DA">
              <w:rPr>
                <w:rFonts w:ascii="Arial Narrow" w:hAnsi="Arial Narrow"/>
                <w:b/>
              </w:rPr>
              <w:t>Choreography</w:t>
            </w:r>
          </w:p>
          <w:p w14:paraId="266831E4" w14:textId="77777777" w:rsidR="00B972DA" w:rsidRPr="00B972DA" w:rsidRDefault="00B972DA" w:rsidP="00B972DA">
            <w:pPr>
              <w:rPr>
                <w:rFonts w:ascii="Arial Narrow" w:hAnsi="Arial Narrow"/>
                <w:b/>
              </w:rPr>
            </w:pPr>
            <w:r w:rsidRPr="00B972DA">
              <w:rPr>
                <w:rFonts w:ascii="Arial Narrow" w:hAnsi="Arial Narrow"/>
                <w:b/>
              </w:rPr>
              <w:t>Rehearsal: 2:00-3:30 p.m.:</w:t>
            </w:r>
          </w:p>
          <w:p w14:paraId="33ADB303" w14:textId="232E6611" w:rsidR="00CB3ACC" w:rsidRPr="00B972DA" w:rsidRDefault="00B972DA" w:rsidP="00B972DA">
            <w:pPr>
              <w:pStyle w:val="TableText"/>
              <w:rPr>
                <w:rFonts w:ascii="Arial Narrow" w:hAnsi="Arial Narrow"/>
                <w:sz w:val="24"/>
                <w:szCs w:val="24"/>
              </w:rPr>
            </w:pPr>
            <w:r w:rsidRPr="00B972DA">
              <w:rPr>
                <w:rFonts w:ascii="Arial Narrow" w:hAnsi="Arial Narrow"/>
                <w:sz w:val="24"/>
                <w:szCs w:val="24"/>
              </w:rPr>
              <w:t xml:space="preserve">Required for </w:t>
            </w:r>
            <w:r w:rsidR="00292B90">
              <w:rPr>
                <w:rFonts w:ascii="Arial Narrow" w:hAnsi="Arial Narrow"/>
                <w:sz w:val="24"/>
                <w:szCs w:val="24"/>
              </w:rPr>
              <w:t xml:space="preserve">All </w:t>
            </w:r>
            <w:proofErr w:type="spellStart"/>
            <w:r w:rsidR="00292B90">
              <w:rPr>
                <w:rFonts w:ascii="Arial Narrow" w:hAnsi="Arial Narrow"/>
                <w:sz w:val="24"/>
                <w:szCs w:val="24"/>
              </w:rPr>
              <w:t>Prideland</w:t>
            </w:r>
            <w:proofErr w:type="spellEnd"/>
            <w:r w:rsidR="00292B90">
              <w:rPr>
                <w:rFonts w:ascii="Arial Narrow" w:hAnsi="Arial Narrow"/>
                <w:sz w:val="24"/>
                <w:szCs w:val="24"/>
              </w:rPr>
              <w:t xml:space="preserve"> Animals, and Hyena Ensemble</w:t>
            </w:r>
            <w:r w:rsidRPr="00B972DA">
              <w:rPr>
                <w:rFonts w:ascii="Arial Narrow" w:hAnsi="Arial Narrow"/>
                <w:sz w:val="24"/>
                <w:szCs w:val="24"/>
              </w:rPr>
              <w:t xml:space="preserve"> Mufasa, and Young Simba. </w:t>
            </w:r>
            <w:r w:rsidRPr="00B972DA">
              <w:rPr>
                <w:rFonts w:ascii="Arial Narrow" w:hAnsi="Arial Narrow"/>
                <w:b/>
                <w:sz w:val="24"/>
                <w:szCs w:val="24"/>
              </w:rPr>
              <w:t xml:space="preserve">Scene 3 Staging and Blocking: 3:30-5:50 p.m.: </w:t>
            </w:r>
            <w:r w:rsidRPr="00B972DA">
              <w:rPr>
                <w:rFonts w:ascii="Arial Narrow" w:hAnsi="Arial Narrow"/>
                <w:sz w:val="24"/>
                <w:szCs w:val="24"/>
              </w:rPr>
              <w:t xml:space="preserve">Required for Young Simba, Mufasa, and </w:t>
            </w:r>
            <w:proofErr w:type="spellStart"/>
            <w:r w:rsidRPr="00B972DA">
              <w:rPr>
                <w:rFonts w:ascii="Arial Narrow" w:hAnsi="Arial Narrow"/>
                <w:sz w:val="24"/>
                <w:szCs w:val="24"/>
              </w:rPr>
              <w:t>Zazu</w:t>
            </w:r>
            <w:proofErr w:type="spellEnd"/>
          </w:p>
        </w:tc>
        <w:tc>
          <w:tcPr>
            <w:tcW w:w="1016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9B9464B" w14:textId="7646DA93" w:rsidR="00C16860" w:rsidRPr="00DD5D9F" w:rsidRDefault="00C16860" w:rsidP="00C16860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9E44B48" w14:textId="4F63E3F9" w:rsidR="000310E9" w:rsidRPr="00DB2CCE" w:rsidRDefault="00890800" w:rsidP="00DB2CCE">
      <w:pPr>
        <w:pStyle w:val="ListParagraph"/>
        <w:numPr>
          <w:ilvl w:val="0"/>
          <w:numId w:val="3"/>
        </w:numPr>
        <w:rPr>
          <w:b/>
          <w:sz w:val="48"/>
        </w:rPr>
      </w:pPr>
      <w:r w:rsidRPr="00DB2CCE">
        <w:rPr>
          <w:b/>
          <w:sz w:val="48"/>
        </w:rPr>
        <w:lastRenderedPageBreak/>
        <w:t>MARCH</w:t>
      </w:r>
      <w:r w:rsidR="000310E9" w:rsidRPr="00DB2CCE">
        <w:rPr>
          <w:b/>
          <w:sz w:val="48"/>
        </w:rPr>
        <w:t>—</w:t>
      </w:r>
      <w:r w:rsidR="00EF29B0" w:rsidRPr="00DB2CCE">
        <w:rPr>
          <w:b/>
          <w:sz w:val="48"/>
        </w:rPr>
        <w:t xml:space="preserve"> </w:t>
      </w:r>
      <w:proofErr w:type="gramStart"/>
      <w:r w:rsidR="00475422" w:rsidRPr="00DB2CCE">
        <w:rPr>
          <w:b/>
          <w:sz w:val="48"/>
        </w:rPr>
        <w:t>“ Lion</w:t>
      </w:r>
      <w:proofErr w:type="gramEnd"/>
      <w:r w:rsidR="00475422" w:rsidRPr="00DB2CCE">
        <w:rPr>
          <w:b/>
          <w:sz w:val="48"/>
        </w:rPr>
        <w:t xml:space="preserve"> King” </w:t>
      </w:r>
      <w:r w:rsidR="000310E9" w:rsidRPr="00DB2CCE">
        <w:rPr>
          <w:b/>
          <w:sz w:val="48"/>
        </w:rPr>
        <w:t>Rehearsal Schedule</w:t>
      </w:r>
      <w:r w:rsidR="00C04C54" w:rsidRPr="00DB2CCE">
        <w:rPr>
          <w:b/>
          <w:sz w:val="48"/>
        </w:rPr>
        <w:t xml:space="preserve"> </w:t>
      </w:r>
    </w:p>
    <w:tbl>
      <w:tblPr>
        <w:tblW w:w="14992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802"/>
        <w:gridCol w:w="2340"/>
        <w:gridCol w:w="1980"/>
        <w:gridCol w:w="2430"/>
        <w:gridCol w:w="2790"/>
        <w:gridCol w:w="2790"/>
        <w:gridCol w:w="1860"/>
      </w:tblGrid>
      <w:tr w:rsidR="00C17409" w:rsidRPr="00CB2CEF" w14:paraId="7150187B" w14:textId="77777777" w:rsidTr="001A60A4">
        <w:trPr>
          <w:trHeight w:val="780"/>
        </w:trPr>
        <w:tc>
          <w:tcPr>
            <w:tcW w:w="802" w:type="dxa"/>
            <w:shd w:val="clear" w:color="auto" w:fill="D9D9D9"/>
          </w:tcPr>
          <w:p w14:paraId="2628F37B" w14:textId="4973CB48" w:rsidR="000310E9" w:rsidRPr="00CB2CEF" w:rsidRDefault="000310E9" w:rsidP="000310E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EF29B0">
              <w:rPr>
                <w:b/>
                <w:noProof/>
                <w:sz w:val="28"/>
                <w:szCs w:val="36"/>
              </w:rPr>
              <w:t>Sun</w:t>
            </w:r>
            <w:r w:rsidR="00E1741C">
              <w:rPr>
                <w:b/>
                <w:noProof/>
                <w:sz w:val="28"/>
                <w:szCs w:val="36"/>
              </w:rPr>
              <w:t>.</w:t>
            </w:r>
          </w:p>
        </w:tc>
        <w:tc>
          <w:tcPr>
            <w:tcW w:w="2340" w:type="dxa"/>
            <w:shd w:val="clear" w:color="auto" w:fill="D9D9D9"/>
          </w:tcPr>
          <w:p w14:paraId="0C1185DC" w14:textId="77777777" w:rsidR="000310E9" w:rsidRPr="00CB2CEF" w:rsidRDefault="000310E9" w:rsidP="000310E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Monday</w:t>
            </w:r>
          </w:p>
        </w:tc>
        <w:tc>
          <w:tcPr>
            <w:tcW w:w="1980" w:type="dxa"/>
            <w:shd w:val="clear" w:color="auto" w:fill="D9D9D9"/>
          </w:tcPr>
          <w:p w14:paraId="17490A0A" w14:textId="77777777" w:rsidR="000310E9" w:rsidRPr="00CB2CEF" w:rsidRDefault="000310E9" w:rsidP="000310E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Tuesday</w:t>
            </w:r>
          </w:p>
        </w:tc>
        <w:tc>
          <w:tcPr>
            <w:tcW w:w="2430" w:type="dxa"/>
            <w:shd w:val="clear" w:color="auto" w:fill="D9D9D9"/>
          </w:tcPr>
          <w:p w14:paraId="6812CF30" w14:textId="77777777" w:rsidR="000310E9" w:rsidRPr="00CB2CEF" w:rsidRDefault="000310E9" w:rsidP="000310E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Wednesday</w:t>
            </w:r>
          </w:p>
        </w:tc>
        <w:tc>
          <w:tcPr>
            <w:tcW w:w="2790" w:type="dxa"/>
            <w:shd w:val="clear" w:color="auto" w:fill="D9D9D9"/>
          </w:tcPr>
          <w:p w14:paraId="34A34F10" w14:textId="77777777" w:rsidR="000310E9" w:rsidRPr="00CB2CEF" w:rsidRDefault="000310E9" w:rsidP="000310E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Thursday</w:t>
            </w:r>
          </w:p>
        </w:tc>
        <w:tc>
          <w:tcPr>
            <w:tcW w:w="2790" w:type="dxa"/>
            <w:shd w:val="clear" w:color="auto" w:fill="D9D9D9"/>
          </w:tcPr>
          <w:p w14:paraId="781CDE7E" w14:textId="77777777" w:rsidR="000310E9" w:rsidRPr="00CB2CEF" w:rsidRDefault="000310E9" w:rsidP="000310E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Friday</w:t>
            </w:r>
          </w:p>
        </w:tc>
        <w:tc>
          <w:tcPr>
            <w:tcW w:w="1860" w:type="dxa"/>
            <w:shd w:val="clear" w:color="auto" w:fill="D9D9D9"/>
          </w:tcPr>
          <w:p w14:paraId="06908522" w14:textId="51BEAA4D" w:rsidR="000310E9" w:rsidRPr="00CB2CEF" w:rsidRDefault="000310E9" w:rsidP="000310E9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Sat</w:t>
            </w:r>
            <w:r w:rsidR="00E1741C">
              <w:rPr>
                <w:b/>
                <w:noProof/>
                <w:sz w:val="36"/>
                <w:szCs w:val="36"/>
              </w:rPr>
              <w:t>.</w:t>
            </w:r>
          </w:p>
        </w:tc>
      </w:tr>
      <w:tr w:rsidR="00C17409" w:rsidRPr="00B24EF2" w14:paraId="7667B57A" w14:textId="77777777" w:rsidTr="001A60A4">
        <w:trPr>
          <w:trHeight w:val="342"/>
        </w:trPr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28C80A31" w14:textId="35CCA80D" w:rsidR="000310E9" w:rsidRPr="007826AE" w:rsidRDefault="00D82344" w:rsidP="000310E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0310E9" w:rsidRPr="007826AE">
              <w:rPr>
                <w:sz w:val="24"/>
              </w:rPr>
              <w:fldChar w:fldCharType="begin"/>
            </w:r>
            <w:r w:rsidR="000310E9" w:rsidRPr="007826AE">
              <w:rPr>
                <w:sz w:val="24"/>
              </w:rPr>
              <w:instrText xml:space="preserve"> IF </w:instrText>
            </w:r>
            <w:r w:rsidR="000310E9" w:rsidRPr="007826AE">
              <w:rPr>
                <w:sz w:val="24"/>
              </w:rPr>
              <w:fldChar w:fldCharType="begin"/>
            </w:r>
            <w:r w:rsidR="000310E9" w:rsidRPr="007826AE">
              <w:rPr>
                <w:sz w:val="24"/>
              </w:rPr>
              <w:instrText xml:space="preserve"> DocVariable MonthStart \@ dddd </w:instrText>
            </w:r>
            <w:r w:rsidR="000310E9" w:rsidRPr="007826AE">
              <w:rPr>
                <w:sz w:val="24"/>
              </w:rPr>
              <w:fldChar w:fldCharType="end"/>
            </w:r>
            <w:r w:rsidR="000310E9" w:rsidRPr="007826AE">
              <w:rPr>
                <w:sz w:val="24"/>
              </w:rPr>
              <w:instrText xml:space="preserve"> = "Sunday" 1 ""</w:instrText>
            </w:r>
            <w:r w:rsidR="000310E9" w:rsidRPr="007826AE">
              <w:rPr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1D3BB5AC" w14:textId="537415BE" w:rsidR="000310E9" w:rsidRPr="007826AE" w:rsidRDefault="00475422" w:rsidP="000310E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16B53FFC" w14:textId="2881446C" w:rsidR="000310E9" w:rsidRPr="007826AE" w:rsidRDefault="00475422" w:rsidP="000310E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auto"/>
          </w:tcPr>
          <w:p w14:paraId="42645860" w14:textId="368000D3" w:rsidR="000310E9" w:rsidRPr="007826AE" w:rsidRDefault="00475422" w:rsidP="008C6EDF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</w:tcPr>
          <w:p w14:paraId="1E9F2CB3" w14:textId="53C1EA55" w:rsidR="000310E9" w:rsidRPr="007826AE" w:rsidRDefault="00475422" w:rsidP="000310E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</w:tcPr>
          <w:p w14:paraId="5B828FFD" w14:textId="43D9C1F3" w:rsidR="000310E9" w:rsidRPr="007826AE" w:rsidRDefault="00475422" w:rsidP="000310E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auto"/>
          </w:tcPr>
          <w:p w14:paraId="3ADAC942" w14:textId="51EF6B51" w:rsidR="000310E9" w:rsidRPr="007826AE" w:rsidRDefault="00475422" w:rsidP="000310E9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17409" w:rsidRPr="00B24EF2" w14:paraId="202B99A9" w14:textId="77777777" w:rsidTr="001A60A4">
        <w:trPr>
          <w:trHeight w:val="1052"/>
        </w:trPr>
        <w:tc>
          <w:tcPr>
            <w:tcW w:w="80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3A9F49F" w14:textId="039C697F" w:rsidR="000310E9" w:rsidRPr="00943812" w:rsidRDefault="00284F1F" w:rsidP="000310E9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9A2811A" w14:textId="77777777" w:rsidR="00076246" w:rsidRDefault="00076246" w:rsidP="00076246">
            <w:pPr>
              <w:rPr>
                <w:rFonts w:ascii="Arial Narrow" w:hAnsi="Arial Narrow"/>
                <w:sz w:val="22"/>
              </w:rPr>
            </w:pPr>
            <w:r w:rsidRPr="00194C22">
              <w:rPr>
                <w:rFonts w:ascii="Arial Narrow" w:hAnsi="Arial Narrow"/>
                <w:b/>
                <w:bCs/>
              </w:rPr>
              <w:t>Choreography Rehearsal 3:45-5:00 p.m.:</w:t>
            </w:r>
            <w:r>
              <w:rPr>
                <w:rFonts w:ascii="Arial Narrow" w:hAnsi="Arial Narrow"/>
              </w:rPr>
              <w:t xml:space="preserve"> </w:t>
            </w:r>
            <w:r w:rsidRPr="00E80992">
              <w:rPr>
                <w:rFonts w:ascii="Arial Narrow" w:hAnsi="Arial Narrow"/>
                <w:szCs w:val="28"/>
              </w:rPr>
              <w:t>Required for Everyone</w:t>
            </w:r>
          </w:p>
          <w:p w14:paraId="2A1A2F6F" w14:textId="436C0D41" w:rsidR="000310E9" w:rsidRPr="0005202B" w:rsidRDefault="00A572FD" w:rsidP="0005202B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23454D4F" wp14:editId="34B3893F">
                  <wp:extent cx="878840" cy="934720"/>
                  <wp:effectExtent l="0" t="0" r="0" b="0"/>
                  <wp:docPr id="1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866432A" w14:textId="3FB34244" w:rsidR="000310E9" w:rsidRPr="00856411" w:rsidRDefault="00076246" w:rsidP="00E91738">
            <w:pPr>
              <w:rPr>
                <w:rFonts w:ascii="Arial Narrow" w:hAnsi="Arial Narrow"/>
                <w:sz w:val="22"/>
              </w:rPr>
            </w:pPr>
            <w:r w:rsidRPr="00B972DA">
              <w:rPr>
                <w:rFonts w:ascii="Arial Narrow" w:hAnsi="Arial Narrow"/>
                <w:b/>
              </w:rPr>
              <w:t xml:space="preserve">Scene </w:t>
            </w:r>
            <w:r>
              <w:rPr>
                <w:rFonts w:ascii="Arial Narrow" w:hAnsi="Arial Narrow"/>
                <w:b/>
              </w:rPr>
              <w:t>5</w:t>
            </w:r>
            <w:r w:rsidRPr="00B972DA">
              <w:rPr>
                <w:rFonts w:ascii="Arial Narrow" w:hAnsi="Arial Narrow"/>
                <w:b/>
              </w:rPr>
              <w:t xml:space="preserve"> Staging and Blocking: 3:45-5:35 p.m.: </w:t>
            </w:r>
            <w:r w:rsidRPr="00A97729">
              <w:rPr>
                <w:rFonts w:ascii="Arial Narrow" w:hAnsi="Arial Narrow"/>
                <w:szCs w:val="28"/>
              </w:rPr>
              <w:t xml:space="preserve">Required for Young Simba, Young Nala, Nala’s Mother, Sarabi, and </w:t>
            </w:r>
            <w:proofErr w:type="spellStart"/>
            <w:r w:rsidRPr="00A97729">
              <w:rPr>
                <w:rFonts w:ascii="Arial Narrow" w:hAnsi="Arial Narrow"/>
                <w:szCs w:val="28"/>
              </w:rPr>
              <w:t>Zazu</w:t>
            </w:r>
            <w:proofErr w:type="spellEnd"/>
          </w:p>
        </w:tc>
        <w:tc>
          <w:tcPr>
            <w:tcW w:w="243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2121CE4" w14:textId="5B01F448" w:rsidR="00F53012" w:rsidRDefault="00076246" w:rsidP="00F53012">
            <w:pPr>
              <w:rPr>
                <w:rFonts w:ascii="Arial Narrow" w:hAnsi="Arial Narrow"/>
                <w:szCs w:val="28"/>
              </w:rPr>
            </w:pPr>
            <w:r w:rsidRPr="00B972DA">
              <w:rPr>
                <w:rFonts w:ascii="Arial Narrow" w:hAnsi="Arial Narrow"/>
                <w:b/>
              </w:rPr>
              <w:t xml:space="preserve">Scene </w:t>
            </w:r>
            <w:r>
              <w:rPr>
                <w:rFonts w:ascii="Arial Narrow" w:hAnsi="Arial Narrow"/>
                <w:b/>
              </w:rPr>
              <w:t>9</w:t>
            </w:r>
            <w:r w:rsidRPr="00B972DA">
              <w:rPr>
                <w:rFonts w:ascii="Arial Narrow" w:hAnsi="Arial Narrow"/>
                <w:b/>
              </w:rPr>
              <w:t xml:space="preserve"> Staging and Blocking: 3:45-5:</w:t>
            </w:r>
            <w:r w:rsidR="00F53012">
              <w:rPr>
                <w:rFonts w:ascii="Arial Narrow" w:hAnsi="Arial Narrow"/>
                <w:b/>
              </w:rPr>
              <w:t>1</w:t>
            </w:r>
            <w:r w:rsidRPr="00B972DA">
              <w:rPr>
                <w:rFonts w:ascii="Arial Narrow" w:hAnsi="Arial Narrow"/>
                <w:b/>
              </w:rPr>
              <w:t xml:space="preserve">5 p.m.: </w:t>
            </w:r>
            <w:r w:rsidR="00F53012" w:rsidRPr="00DD5D9F">
              <w:rPr>
                <w:rFonts w:ascii="Arial Narrow" w:hAnsi="Arial Narrow"/>
                <w:szCs w:val="28"/>
              </w:rPr>
              <w:t>Required for Timon, Pumbaa, and Young Simba</w:t>
            </w:r>
          </w:p>
          <w:p w14:paraId="305B601B" w14:textId="7BEB2606" w:rsidR="000310E9" w:rsidRPr="00AB6A24" w:rsidRDefault="000310E9" w:rsidP="00E9173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2A69403" w14:textId="4CC117FB" w:rsidR="000310E9" w:rsidRPr="00856411" w:rsidRDefault="00076246" w:rsidP="00F123AE">
            <w:pPr>
              <w:rPr>
                <w:rFonts w:ascii="Arial Narrow" w:hAnsi="Arial Narrow"/>
                <w:sz w:val="22"/>
                <w:szCs w:val="22"/>
              </w:rPr>
            </w:pPr>
            <w:r w:rsidRPr="00B972DA">
              <w:rPr>
                <w:rFonts w:ascii="Arial Narrow" w:hAnsi="Arial Narrow"/>
                <w:b/>
              </w:rPr>
              <w:t xml:space="preserve">Scene </w:t>
            </w:r>
            <w:r w:rsidR="00F53012">
              <w:rPr>
                <w:rFonts w:ascii="Arial Narrow" w:hAnsi="Arial Narrow"/>
                <w:b/>
              </w:rPr>
              <w:t>8</w:t>
            </w:r>
            <w:r w:rsidRPr="00B972DA">
              <w:rPr>
                <w:rFonts w:ascii="Arial Narrow" w:hAnsi="Arial Narrow"/>
                <w:b/>
              </w:rPr>
              <w:t xml:space="preserve"> Staging and Blocking: 3:45-5:</w:t>
            </w:r>
            <w:r w:rsidR="00F53012">
              <w:rPr>
                <w:rFonts w:ascii="Arial Narrow" w:hAnsi="Arial Narrow"/>
                <w:b/>
              </w:rPr>
              <w:t>2</w:t>
            </w:r>
            <w:r w:rsidRPr="00B972DA">
              <w:rPr>
                <w:rFonts w:ascii="Arial Narrow" w:hAnsi="Arial Narrow"/>
                <w:b/>
              </w:rPr>
              <w:t xml:space="preserve">5 p.m.: </w:t>
            </w:r>
            <w:r w:rsidR="00F53012" w:rsidRPr="00703EBF">
              <w:rPr>
                <w:rFonts w:ascii="Arial Narrow" w:hAnsi="Arial Narrow"/>
                <w:szCs w:val="28"/>
              </w:rPr>
              <w:t>Required for Young Simba,</w:t>
            </w:r>
            <w:r w:rsidR="00F53012">
              <w:rPr>
                <w:rFonts w:ascii="Arial Narrow" w:hAnsi="Arial Narrow"/>
                <w:szCs w:val="28"/>
              </w:rPr>
              <w:t xml:space="preserve"> </w:t>
            </w:r>
            <w:proofErr w:type="spellStart"/>
            <w:r w:rsidR="00F53012">
              <w:rPr>
                <w:rFonts w:ascii="Arial Narrow" w:hAnsi="Arial Narrow"/>
                <w:szCs w:val="28"/>
              </w:rPr>
              <w:t>Zazu</w:t>
            </w:r>
            <w:proofErr w:type="spellEnd"/>
            <w:r w:rsidR="00F53012">
              <w:rPr>
                <w:rFonts w:ascii="Arial Narrow" w:hAnsi="Arial Narrow"/>
                <w:szCs w:val="28"/>
              </w:rPr>
              <w:t>, Mufasa,</w:t>
            </w:r>
            <w:r w:rsidR="00F53012" w:rsidRPr="00703EBF">
              <w:rPr>
                <w:rFonts w:ascii="Arial Narrow" w:hAnsi="Arial Narrow"/>
                <w:szCs w:val="28"/>
              </w:rPr>
              <w:t xml:space="preserve"> Scar, Banzai, </w:t>
            </w:r>
            <w:proofErr w:type="spellStart"/>
            <w:r w:rsidR="00F53012" w:rsidRPr="00703EBF">
              <w:rPr>
                <w:rFonts w:ascii="Arial Narrow" w:hAnsi="Arial Narrow"/>
                <w:szCs w:val="28"/>
              </w:rPr>
              <w:t>Shenzi</w:t>
            </w:r>
            <w:proofErr w:type="spellEnd"/>
            <w:r w:rsidR="00F53012" w:rsidRPr="00703EBF">
              <w:rPr>
                <w:rFonts w:ascii="Arial Narrow" w:hAnsi="Arial Narrow"/>
                <w:szCs w:val="28"/>
              </w:rPr>
              <w:t>, and Ed</w:t>
            </w:r>
          </w:p>
        </w:tc>
        <w:tc>
          <w:tcPr>
            <w:tcW w:w="27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91CF5B5" w14:textId="77777777" w:rsidR="000310E9" w:rsidRDefault="00F123AE" w:rsidP="000310E9">
            <w:pPr>
              <w:rPr>
                <w:rFonts w:ascii="Arial Narrow" w:hAnsi="Arial Narrow"/>
                <w:szCs w:val="28"/>
              </w:rPr>
            </w:pPr>
            <w:r w:rsidRPr="00B972DA">
              <w:rPr>
                <w:rFonts w:ascii="Arial Narrow" w:hAnsi="Arial Narrow"/>
                <w:b/>
              </w:rPr>
              <w:t xml:space="preserve">Scene </w:t>
            </w:r>
            <w:r>
              <w:rPr>
                <w:rFonts w:ascii="Arial Narrow" w:hAnsi="Arial Narrow"/>
                <w:b/>
              </w:rPr>
              <w:t>6</w:t>
            </w:r>
            <w:r w:rsidRPr="00B972DA">
              <w:rPr>
                <w:rFonts w:ascii="Arial Narrow" w:hAnsi="Arial Narrow"/>
                <w:b/>
              </w:rPr>
              <w:t xml:space="preserve"> Staging and Blocking: </w:t>
            </w:r>
            <w:r>
              <w:rPr>
                <w:rFonts w:ascii="Arial Narrow" w:hAnsi="Arial Narrow"/>
                <w:b/>
              </w:rPr>
              <w:t>1</w:t>
            </w:r>
            <w:r w:rsidRPr="00B972DA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10</w:t>
            </w:r>
            <w:r w:rsidRPr="00B972DA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>3</w:t>
            </w:r>
            <w:r w:rsidRPr="00B972DA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2</w:t>
            </w:r>
            <w:r w:rsidRPr="00B972DA">
              <w:rPr>
                <w:rFonts w:ascii="Arial Narrow" w:hAnsi="Arial Narrow"/>
                <w:b/>
              </w:rPr>
              <w:t xml:space="preserve">5 p.m.: </w:t>
            </w:r>
            <w:r w:rsidRPr="00703EBF">
              <w:rPr>
                <w:rFonts w:ascii="Arial Narrow" w:hAnsi="Arial Narrow"/>
                <w:szCs w:val="28"/>
              </w:rPr>
              <w:t>Required for Young Simba,</w:t>
            </w:r>
            <w:r>
              <w:rPr>
                <w:rFonts w:ascii="Arial Narrow" w:hAnsi="Arial Narrow"/>
                <w:szCs w:val="28"/>
              </w:rPr>
              <w:t xml:space="preserve"> Young Nala, </w:t>
            </w:r>
            <w:proofErr w:type="spellStart"/>
            <w:r>
              <w:rPr>
                <w:rFonts w:ascii="Arial Narrow" w:hAnsi="Arial Narrow"/>
                <w:szCs w:val="28"/>
              </w:rPr>
              <w:t>Zazu</w:t>
            </w:r>
            <w:proofErr w:type="spellEnd"/>
            <w:r>
              <w:rPr>
                <w:rFonts w:ascii="Arial Narrow" w:hAnsi="Arial Narrow"/>
                <w:szCs w:val="28"/>
              </w:rPr>
              <w:t>, Mufasa,</w:t>
            </w:r>
            <w:r w:rsidRPr="00703EBF">
              <w:rPr>
                <w:rFonts w:ascii="Arial Narrow" w:hAnsi="Arial Narrow"/>
                <w:szCs w:val="28"/>
              </w:rPr>
              <w:t xml:space="preserve"> Scar, Banzai, </w:t>
            </w:r>
            <w:proofErr w:type="spellStart"/>
            <w:r w:rsidRPr="00703EBF">
              <w:rPr>
                <w:rFonts w:ascii="Arial Narrow" w:hAnsi="Arial Narrow"/>
                <w:szCs w:val="28"/>
              </w:rPr>
              <w:t>Shenzi</w:t>
            </w:r>
            <w:proofErr w:type="spellEnd"/>
            <w:r w:rsidRPr="00703EBF">
              <w:rPr>
                <w:rFonts w:ascii="Arial Narrow" w:hAnsi="Arial Narrow"/>
                <w:szCs w:val="28"/>
              </w:rPr>
              <w:t>, and Ed</w:t>
            </w:r>
          </w:p>
          <w:p w14:paraId="0BCA80F7" w14:textId="7FC311B3" w:rsidR="00106A17" w:rsidRPr="00106A17" w:rsidRDefault="00106A17" w:rsidP="000310E9">
            <w:pPr>
              <w:rPr>
                <w:rFonts w:ascii="Arial Narrow" w:hAnsi="Arial Narrow"/>
                <w:sz w:val="22"/>
              </w:rPr>
            </w:pPr>
            <w:r w:rsidRPr="00E425C5">
              <w:rPr>
                <w:rFonts w:ascii="Arial Narrow" w:hAnsi="Arial Narrow"/>
                <w:b/>
                <w:bCs/>
              </w:rPr>
              <w:t xml:space="preserve">Music Rehearsal: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E425C5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/>
                <w:bCs/>
              </w:rPr>
              <w:t>25</w:t>
            </w:r>
            <w:r w:rsidRPr="00E425C5">
              <w:rPr>
                <w:rFonts w:ascii="Arial Narrow" w:hAnsi="Arial Narrow"/>
                <w:b/>
                <w:bCs/>
              </w:rPr>
              <w:t>-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E425C5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/>
                <w:bCs/>
              </w:rPr>
              <w:t>25</w:t>
            </w:r>
            <w:r w:rsidRPr="00E425C5">
              <w:rPr>
                <w:rFonts w:ascii="Arial Narrow" w:hAnsi="Arial Narrow"/>
                <w:b/>
                <w:bCs/>
              </w:rPr>
              <w:t xml:space="preserve"> p.m.:</w:t>
            </w:r>
            <w:r w:rsidRPr="00E425C5">
              <w:rPr>
                <w:rFonts w:ascii="Arial Narrow" w:hAnsi="Arial Narrow"/>
                <w:b/>
              </w:rPr>
              <w:t xml:space="preserve"> </w:t>
            </w:r>
            <w:r w:rsidRPr="00E80992">
              <w:rPr>
                <w:rFonts w:ascii="Arial Narrow" w:hAnsi="Arial Narrow"/>
                <w:szCs w:val="28"/>
              </w:rPr>
              <w:t xml:space="preserve">Required for </w:t>
            </w:r>
            <w:r>
              <w:rPr>
                <w:rFonts w:ascii="Arial Narrow" w:hAnsi="Arial Narrow"/>
                <w:szCs w:val="28"/>
              </w:rPr>
              <w:t>Timon and Pumbaa</w:t>
            </w:r>
          </w:p>
        </w:tc>
        <w:tc>
          <w:tcPr>
            <w:tcW w:w="18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2C239AD" w14:textId="03EEE37B" w:rsidR="000310E9" w:rsidRPr="00943812" w:rsidRDefault="000310E9" w:rsidP="000310E9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7409" w:rsidRPr="00B24EF2" w14:paraId="062C89E9" w14:textId="77777777" w:rsidTr="001A60A4">
        <w:trPr>
          <w:trHeight w:val="234"/>
        </w:trPr>
        <w:tc>
          <w:tcPr>
            <w:tcW w:w="80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3B2ACF4" w14:textId="39CA2F00" w:rsidR="00856411" w:rsidRPr="007826AE" w:rsidRDefault="00DB2CCE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9</w:t>
            </w:r>
            <w:r w:rsidR="00856411" w:rsidRPr="007826AE">
              <w:rPr>
                <w:sz w:val="24"/>
              </w:rPr>
              <w:fldChar w:fldCharType="begin"/>
            </w:r>
            <w:r w:rsidR="00856411" w:rsidRPr="007826AE">
              <w:rPr>
                <w:sz w:val="24"/>
              </w:rPr>
              <w:instrText xml:space="preserve"> IF </w:instrText>
            </w:r>
            <w:r w:rsidR="00856411" w:rsidRPr="007826AE">
              <w:rPr>
                <w:sz w:val="24"/>
              </w:rPr>
              <w:fldChar w:fldCharType="begin"/>
            </w:r>
            <w:r w:rsidR="00856411" w:rsidRPr="007826AE">
              <w:rPr>
                <w:sz w:val="24"/>
              </w:rPr>
              <w:instrText xml:space="preserve"> DocVariable MonthStart \@ dddd </w:instrText>
            </w:r>
            <w:r w:rsidR="00856411" w:rsidRPr="007826AE">
              <w:rPr>
                <w:sz w:val="24"/>
              </w:rPr>
              <w:fldChar w:fldCharType="end"/>
            </w:r>
            <w:r w:rsidR="00856411" w:rsidRPr="007826AE">
              <w:rPr>
                <w:sz w:val="24"/>
              </w:rPr>
              <w:instrText xml:space="preserve"> = "Sunday" 1 ""</w:instrText>
            </w:r>
            <w:r w:rsidR="00856411" w:rsidRPr="007826AE">
              <w:rPr>
                <w:sz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8A1EE33" w14:textId="1B0B75BA" w:rsidR="00856411" w:rsidRPr="007826AE" w:rsidRDefault="00DB2CCE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73BE109" w14:textId="44F3B67F" w:rsidR="00856411" w:rsidRPr="007826AE" w:rsidRDefault="00DB2CCE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F34ED31" w14:textId="67ECDFF2" w:rsidR="00856411" w:rsidRPr="007826AE" w:rsidRDefault="00DB2CCE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C7C18E2" w14:textId="075A814B" w:rsidR="00856411" w:rsidRPr="007826AE" w:rsidRDefault="00DB2CCE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FD39D1F" w14:textId="44EFD6E2" w:rsidR="00856411" w:rsidRPr="007826AE" w:rsidRDefault="00DB2CCE" w:rsidP="00AC3F37">
            <w:pPr>
              <w:pStyle w:val="Dates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14</w:t>
            </w:r>
          </w:p>
        </w:tc>
        <w:tc>
          <w:tcPr>
            <w:tcW w:w="18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43F9464" w14:textId="022EA918" w:rsidR="00856411" w:rsidRPr="007826AE" w:rsidRDefault="00DB2CCE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17409" w:rsidRPr="00B24EF2" w14:paraId="141682B2" w14:textId="77777777" w:rsidTr="001A60A4">
        <w:trPr>
          <w:trHeight w:val="695"/>
        </w:trPr>
        <w:tc>
          <w:tcPr>
            <w:tcW w:w="80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5B3715B" w14:textId="44F0F313" w:rsidR="00856411" w:rsidRPr="00533159" w:rsidRDefault="00856411" w:rsidP="00856411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010955E" w14:textId="00CFEB46" w:rsidR="00856411" w:rsidRPr="00076246" w:rsidRDefault="00076246" w:rsidP="00856411">
            <w:pPr>
              <w:pStyle w:val="TableText"/>
              <w:rPr>
                <w:rFonts w:ascii="Arial Narrow" w:hAnsi="Arial Narrow"/>
                <w:sz w:val="24"/>
                <w:szCs w:val="24"/>
              </w:rPr>
            </w:pPr>
            <w:r w:rsidRPr="00076246">
              <w:rPr>
                <w:rFonts w:ascii="Arial Narrow" w:hAnsi="Arial Narrow"/>
                <w:b/>
                <w:sz w:val="24"/>
                <w:szCs w:val="24"/>
              </w:rPr>
              <w:t>Scene</w:t>
            </w:r>
            <w:r w:rsidR="00F53012">
              <w:rPr>
                <w:rFonts w:ascii="Arial Narrow" w:hAnsi="Arial Narrow"/>
                <w:b/>
                <w:sz w:val="24"/>
                <w:szCs w:val="24"/>
              </w:rPr>
              <w:t xml:space="preserve"> 10</w:t>
            </w:r>
            <w:r w:rsidRPr="00076246">
              <w:rPr>
                <w:rFonts w:ascii="Arial Narrow" w:hAnsi="Arial Narrow"/>
                <w:b/>
                <w:sz w:val="24"/>
                <w:szCs w:val="24"/>
              </w:rPr>
              <w:t xml:space="preserve"> Staging and Blocking: 3:45-</w:t>
            </w:r>
            <w:r w:rsidR="00F53012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076246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3012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076246">
              <w:rPr>
                <w:rFonts w:ascii="Arial Narrow" w:hAnsi="Arial Narrow"/>
                <w:b/>
                <w:sz w:val="24"/>
                <w:szCs w:val="24"/>
              </w:rPr>
              <w:t xml:space="preserve">5 p.m.: </w:t>
            </w:r>
            <w:r w:rsidR="00F53012" w:rsidRPr="00DD5D9F">
              <w:rPr>
                <w:rFonts w:ascii="Arial Narrow" w:hAnsi="Arial Narrow"/>
                <w:sz w:val="24"/>
                <w:szCs w:val="28"/>
              </w:rPr>
              <w:t xml:space="preserve">Required for </w:t>
            </w:r>
            <w:proofErr w:type="spellStart"/>
            <w:r w:rsidR="00F53012" w:rsidRPr="00DD5D9F">
              <w:rPr>
                <w:rFonts w:ascii="Arial Narrow" w:hAnsi="Arial Narrow"/>
                <w:sz w:val="24"/>
                <w:szCs w:val="28"/>
              </w:rPr>
              <w:t>Zazu</w:t>
            </w:r>
            <w:proofErr w:type="spellEnd"/>
            <w:r w:rsidR="00F53012" w:rsidRPr="00DD5D9F">
              <w:rPr>
                <w:rFonts w:ascii="Arial Narrow" w:hAnsi="Arial Narrow"/>
                <w:sz w:val="24"/>
                <w:szCs w:val="28"/>
              </w:rPr>
              <w:t xml:space="preserve">, Scar, Banzai, </w:t>
            </w:r>
            <w:proofErr w:type="spellStart"/>
            <w:r w:rsidR="00F53012" w:rsidRPr="00DD5D9F">
              <w:rPr>
                <w:rFonts w:ascii="Arial Narrow" w:hAnsi="Arial Narrow"/>
                <w:sz w:val="24"/>
                <w:szCs w:val="28"/>
              </w:rPr>
              <w:t>Shenzi</w:t>
            </w:r>
            <w:proofErr w:type="spellEnd"/>
            <w:r w:rsidR="00F53012" w:rsidRPr="00DD5D9F">
              <w:rPr>
                <w:rFonts w:ascii="Arial Narrow" w:hAnsi="Arial Narrow"/>
                <w:sz w:val="24"/>
                <w:szCs w:val="28"/>
              </w:rPr>
              <w:t>, Ed, and Nala</w:t>
            </w:r>
          </w:p>
        </w:tc>
        <w:tc>
          <w:tcPr>
            <w:tcW w:w="198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B6999C6" w14:textId="7AC5E73F" w:rsidR="00450D81" w:rsidRPr="00076246" w:rsidRDefault="00F53012" w:rsidP="00E91738">
            <w:pPr>
              <w:pStyle w:val="TableTex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F53012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Half of </w:t>
            </w:r>
            <w:r w:rsidR="00076246" w:rsidRPr="00076246">
              <w:rPr>
                <w:rFonts w:ascii="Arial Narrow" w:hAnsi="Arial Narrow"/>
                <w:b/>
                <w:sz w:val="24"/>
                <w:szCs w:val="24"/>
              </w:rPr>
              <w:t>Scene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12</w:t>
            </w:r>
            <w:r w:rsidR="00076246" w:rsidRPr="00076246">
              <w:rPr>
                <w:rFonts w:ascii="Arial Narrow" w:hAnsi="Arial Narrow"/>
                <w:b/>
                <w:sz w:val="24"/>
                <w:szCs w:val="24"/>
              </w:rPr>
              <w:t xml:space="preserve"> Staging and Blocking: 3:45-5: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076246" w:rsidRPr="00076246">
              <w:rPr>
                <w:rFonts w:ascii="Arial Narrow" w:hAnsi="Arial Narrow"/>
                <w:b/>
                <w:sz w:val="24"/>
                <w:szCs w:val="24"/>
              </w:rPr>
              <w:t xml:space="preserve">5 p.m.: </w:t>
            </w:r>
            <w:r w:rsidRPr="00DD5D9F">
              <w:rPr>
                <w:rFonts w:ascii="Arial Narrow" w:hAnsi="Arial Narrow"/>
                <w:sz w:val="24"/>
                <w:szCs w:val="28"/>
              </w:rPr>
              <w:t>Required for Timon, Pumbaa, Simba, and Nala</w:t>
            </w:r>
          </w:p>
        </w:tc>
        <w:tc>
          <w:tcPr>
            <w:tcW w:w="243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902AE39" w14:textId="19821364" w:rsidR="00856411" w:rsidRPr="00076246" w:rsidRDefault="00F53012" w:rsidP="00450D81">
            <w:pPr>
              <w:pStyle w:val="TableTex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2nd Half of </w:t>
            </w:r>
            <w:r w:rsidRPr="00076246">
              <w:rPr>
                <w:rFonts w:ascii="Arial Narrow" w:hAnsi="Arial Narrow"/>
                <w:b/>
                <w:sz w:val="24"/>
                <w:szCs w:val="24"/>
              </w:rPr>
              <w:t>Scene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12</w:t>
            </w:r>
            <w:r w:rsidRPr="00076246">
              <w:rPr>
                <w:rFonts w:ascii="Arial Narrow" w:hAnsi="Arial Narrow"/>
                <w:b/>
                <w:sz w:val="24"/>
                <w:szCs w:val="24"/>
              </w:rPr>
              <w:t xml:space="preserve"> Staging and Blocking: 3:45-5: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076246">
              <w:rPr>
                <w:rFonts w:ascii="Arial Narrow" w:hAnsi="Arial Narrow"/>
                <w:b/>
                <w:sz w:val="24"/>
                <w:szCs w:val="24"/>
              </w:rPr>
              <w:t xml:space="preserve">5 p.m.: </w:t>
            </w:r>
            <w:r w:rsidRPr="00DD5D9F">
              <w:rPr>
                <w:rFonts w:ascii="Arial Narrow" w:hAnsi="Arial Narrow"/>
                <w:sz w:val="24"/>
                <w:szCs w:val="28"/>
              </w:rPr>
              <w:t>Required for Simba, Nala, Mufasa, Rafiki, Pumbaa, and Timon</w:t>
            </w:r>
          </w:p>
        </w:tc>
        <w:tc>
          <w:tcPr>
            <w:tcW w:w="27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847C7A0" w14:textId="77777777" w:rsidR="00856411" w:rsidRDefault="00106A17" w:rsidP="00450D81">
            <w:pPr>
              <w:pStyle w:val="TableTex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Review and Polish Rehearsal: 3:45-5:45 p.m.:</w:t>
            </w:r>
          </w:p>
          <w:p w14:paraId="72660F87" w14:textId="31CC6A30" w:rsidR="00106A17" w:rsidRPr="00106A17" w:rsidRDefault="00106A17" w:rsidP="00450D81">
            <w:pPr>
              <w:pStyle w:val="TableTex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Required for TBA (We’ll give you notice before this rehearsal)</w:t>
            </w:r>
          </w:p>
        </w:tc>
        <w:tc>
          <w:tcPr>
            <w:tcW w:w="27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CF34C49" w14:textId="77777777" w:rsidR="001A60A4" w:rsidRDefault="001A60A4" w:rsidP="001A60A4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67F54">
              <w:rPr>
                <w:rFonts w:ascii="Arial Narrow" w:hAnsi="Arial Narrow"/>
                <w:b/>
                <w:bCs/>
                <w:sz w:val="26"/>
                <w:szCs w:val="26"/>
              </w:rPr>
              <w:t>NO SCHOOL AND NO REHEARSAL</w:t>
            </w:r>
          </w:p>
          <w:p w14:paraId="714AA345" w14:textId="7C8A9984" w:rsidR="00E91738" w:rsidRPr="00A57BC6" w:rsidRDefault="00A572FD" w:rsidP="00450D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6C304EEB" wp14:editId="145071DA">
                  <wp:extent cx="975360" cy="955040"/>
                  <wp:effectExtent l="0" t="0" r="0" b="0"/>
                  <wp:docPr id="1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7668C05" w14:textId="173C31BD" w:rsidR="00856411" w:rsidRPr="00943812" w:rsidRDefault="00856411" w:rsidP="00856411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7409" w:rsidRPr="00B24EF2" w14:paraId="51FCB3E7" w14:textId="77777777" w:rsidTr="001A60A4">
        <w:trPr>
          <w:trHeight w:val="264"/>
        </w:trPr>
        <w:tc>
          <w:tcPr>
            <w:tcW w:w="80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EA0A933" w14:textId="1AAA089C" w:rsidR="00856411" w:rsidRPr="007826AE" w:rsidRDefault="00D82344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DB2CCE"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487EEC2" w14:textId="43A4B76C" w:rsidR="00856411" w:rsidRPr="007826AE" w:rsidRDefault="00D82344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DB2CCE">
              <w:rPr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DDF4B29" w14:textId="046C1E10" w:rsidR="00856411" w:rsidRPr="007826AE" w:rsidRDefault="00D82344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DB2CCE">
              <w:rPr>
                <w:sz w:val="24"/>
              </w:rPr>
              <w:t>8</w:t>
            </w:r>
          </w:p>
        </w:tc>
        <w:tc>
          <w:tcPr>
            <w:tcW w:w="243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A53570F" w14:textId="57C9E8C8" w:rsidR="00856411" w:rsidRPr="007826AE" w:rsidRDefault="00D82344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DB2CCE">
              <w:rPr>
                <w:sz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A3FBB42" w14:textId="6DDC93BB" w:rsidR="00856411" w:rsidRPr="007826AE" w:rsidRDefault="00DB2CCE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9FFA088" w14:textId="02983FBD" w:rsidR="00856411" w:rsidRPr="007826AE" w:rsidRDefault="00DB2CCE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EBE34CF" w14:textId="0358001E" w:rsidR="00856411" w:rsidRPr="007826AE" w:rsidRDefault="00DB2CCE" w:rsidP="00856411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E5043" w:rsidRPr="00B24EF2" w14:paraId="3B15AD3F" w14:textId="77777777" w:rsidTr="001A60A4">
        <w:trPr>
          <w:trHeight w:val="900"/>
        </w:trPr>
        <w:tc>
          <w:tcPr>
            <w:tcW w:w="80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68E826D" w14:textId="7F6EFE95" w:rsidR="000E5043" w:rsidRPr="00533159" w:rsidRDefault="000E5043" w:rsidP="000E5043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D7E9F53" w14:textId="134EC7DD" w:rsidR="000E5043" w:rsidRPr="00076246" w:rsidRDefault="00076246" w:rsidP="000E5043">
            <w:pPr>
              <w:pStyle w:val="TableText"/>
              <w:rPr>
                <w:rFonts w:ascii="Arial Narrow" w:hAnsi="Arial Narrow"/>
                <w:bCs/>
                <w:sz w:val="24"/>
                <w:szCs w:val="24"/>
              </w:rPr>
            </w:pPr>
            <w:r w:rsidRPr="00076246">
              <w:rPr>
                <w:rFonts w:ascii="Arial Narrow" w:hAnsi="Arial Narrow"/>
                <w:b/>
                <w:sz w:val="24"/>
                <w:szCs w:val="24"/>
              </w:rPr>
              <w:t xml:space="preserve">Scenes </w:t>
            </w:r>
            <w:r w:rsidR="001A60A4"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Pr="00076246">
              <w:rPr>
                <w:rFonts w:ascii="Arial Narrow" w:hAnsi="Arial Narrow"/>
                <w:b/>
                <w:sz w:val="24"/>
                <w:szCs w:val="24"/>
              </w:rPr>
              <w:t xml:space="preserve"> Staging and Blocking: 3:45-</w:t>
            </w:r>
            <w:r w:rsidR="001A60A4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076246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1A60A4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076246">
              <w:rPr>
                <w:rFonts w:ascii="Arial Narrow" w:hAnsi="Arial Narrow"/>
                <w:b/>
                <w:sz w:val="24"/>
                <w:szCs w:val="24"/>
              </w:rPr>
              <w:t xml:space="preserve">5 p.m.: </w:t>
            </w:r>
            <w:r w:rsidR="001A60A4" w:rsidRPr="00943812">
              <w:rPr>
                <w:rFonts w:ascii="Arial Narrow" w:hAnsi="Arial Narrow"/>
                <w:sz w:val="24"/>
                <w:szCs w:val="28"/>
              </w:rPr>
              <w:t xml:space="preserve">Required for Nala, Simba, Timon, Pumbaa, Ed, </w:t>
            </w:r>
            <w:proofErr w:type="spellStart"/>
            <w:r w:rsidR="001A60A4" w:rsidRPr="00943812">
              <w:rPr>
                <w:rFonts w:ascii="Arial Narrow" w:hAnsi="Arial Narrow"/>
                <w:sz w:val="24"/>
                <w:szCs w:val="28"/>
              </w:rPr>
              <w:t>Shenzi</w:t>
            </w:r>
            <w:proofErr w:type="spellEnd"/>
            <w:r w:rsidR="001A60A4" w:rsidRPr="00943812">
              <w:rPr>
                <w:rFonts w:ascii="Arial Narrow" w:hAnsi="Arial Narrow"/>
                <w:sz w:val="24"/>
                <w:szCs w:val="28"/>
              </w:rPr>
              <w:t xml:space="preserve">, Banzai, Scar, Sarabi, </w:t>
            </w:r>
            <w:proofErr w:type="spellStart"/>
            <w:r w:rsidR="001A60A4" w:rsidRPr="00943812">
              <w:rPr>
                <w:rFonts w:ascii="Arial Narrow" w:hAnsi="Arial Narrow"/>
                <w:sz w:val="24"/>
                <w:szCs w:val="28"/>
              </w:rPr>
              <w:t>Zazu</w:t>
            </w:r>
            <w:proofErr w:type="spellEnd"/>
            <w:r w:rsidR="001A60A4" w:rsidRPr="00943812">
              <w:rPr>
                <w:rFonts w:ascii="Arial Narrow" w:hAnsi="Arial Narrow"/>
                <w:sz w:val="24"/>
                <w:szCs w:val="28"/>
              </w:rPr>
              <w:t>, and Rafiki</w:t>
            </w:r>
          </w:p>
        </w:tc>
        <w:tc>
          <w:tcPr>
            <w:tcW w:w="198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87DD0C2" w14:textId="6818EFEB" w:rsidR="000E5043" w:rsidRPr="000E5043" w:rsidRDefault="006D0EA5" w:rsidP="000E5043">
            <w:pPr>
              <w:pStyle w:val="TableText"/>
              <w:rPr>
                <w:rFonts w:ascii="Arial Narrow" w:hAnsi="Arial Narrow"/>
                <w:b/>
                <w:sz w:val="22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Mic Rehearsal: 3:40-5:30 p.m.: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Required for All Leads with speaking parts</w:t>
            </w:r>
          </w:p>
        </w:tc>
        <w:tc>
          <w:tcPr>
            <w:tcW w:w="243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1D62899" w14:textId="22BDE8E4" w:rsidR="000E5043" w:rsidRPr="00EF29B0" w:rsidRDefault="004B3F0B" w:rsidP="000E5043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b/>
              </w:rPr>
              <w:t>Run Scenes 1-</w:t>
            </w:r>
            <w:r w:rsidR="00AE366E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 xml:space="preserve">: 3:40-6:15 p.m.: </w:t>
            </w:r>
            <w:r>
              <w:rPr>
                <w:rFonts w:ascii="Arial Narrow" w:hAnsi="Arial Narrow"/>
                <w:bCs/>
              </w:rPr>
              <w:t xml:space="preserve">Required for Everyone </w:t>
            </w:r>
          </w:p>
        </w:tc>
        <w:tc>
          <w:tcPr>
            <w:tcW w:w="27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9875D3F" w14:textId="28EA380E" w:rsidR="000E5043" w:rsidRPr="000E5043" w:rsidRDefault="006D0EA5" w:rsidP="006D0EA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Run Scenes 1-</w:t>
            </w:r>
            <w:r w:rsidR="00F123AE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: 3:40-</w:t>
            </w:r>
            <w:r w:rsidR="000B5ACE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:</w:t>
            </w:r>
            <w:r w:rsidR="000B5ACE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p.m.: </w:t>
            </w:r>
            <w:r>
              <w:rPr>
                <w:rFonts w:ascii="Arial Narrow" w:hAnsi="Arial Narrow"/>
                <w:bCs/>
              </w:rPr>
              <w:t>Required for Everyone</w:t>
            </w:r>
          </w:p>
        </w:tc>
        <w:tc>
          <w:tcPr>
            <w:tcW w:w="27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8E2BCDD" w14:textId="093B0B94" w:rsidR="006D0EA5" w:rsidRPr="000E5043" w:rsidRDefault="006D0EA5" w:rsidP="006D0EA5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 xml:space="preserve">Run Scenes </w:t>
            </w:r>
            <w:r w:rsidR="00F123AE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-</w:t>
            </w:r>
            <w:r w:rsidR="00F123AE">
              <w:rPr>
                <w:rFonts w:ascii="Arial Narrow" w:hAnsi="Arial Narrow"/>
                <w:b/>
              </w:rPr>
              <w:t>7</w:t>
            </w:r>
            <w:r>
              <w:rPr>
                <w:rFonts w:ascii="Arial Narrow" w:hAnsi="Arial Narrow"/>
                <w:b/>
              </w:rPr>
              <w:t xml:space="preserve">: </w:t>
            </w:r>
            <w:r w:rsidR="000B5ACE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:</w:t>
            </w:r>
            <w:r w:rsidR="000B5ACE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0-</w:t>
            </w:r>
            <w:r w:rsidR="000B5ACE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:</w:t>
            </w:r>
            <w:r w:rsidR="000B5ACE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p.m.: </w:t>
            </w:r>
            <w:r>
              <w:rPr>
                <w:rFonts w:ascii="Arial Narrow" w:hAnsi="Arial Narrow"/>
                <w:bCs/>
              </w:rPr>
              <w:t>Required for Everyone</w:t>
            </w:r>
          </w:p>
          <w:p w14:paraId="4D762EDA" w14:textId="09539F75" w:rsidR="000E5043" w:rsidRPr="00B830B5" w:rsidRDefault="000E5043" w:rsidP="00F759B9">
            <w:pPr>
              <w:rPr>
                <w:rFonts w:ascii="Arial Narrow" w:hAnsi="Arial Narrow"/>
                <w:b/>
                <w:sz w:val="22"/>
                <w:u w:val="single"/>
              </w:rPr>
            </w:pPr>
          </w:p>
        </w:tc>
        <w:tc>
          <w:tcPr>
            <w:tcW w:w="18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1FE43F5" w14:textId="76C9CCE1" w:rsidR="000E5043" w:rsidRPr="00B830B5" w:rsidRDefault="000E5043" w:rsidP="000E5043">
            <w:pPr>
              <w:rPr>
                <w:rFonts w:ascii="Arial Narrow" w:hAnsi="Arial Narrow"/>
                <w:b/>
                <w:sz w:val="22"/>
                <w:u w:val="single"/>
              </w:rPr>
            </w:pPr>
            <w:r w:rsidRPr="00E91738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14:paraId="3281DD5B" w14:textId="369B650C" w:rsidR="000E5043" w:rsidRPr="00943812" w:rsidRDefault="000E5043" w:rsidP="000E504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5043" w:rsidRPr="00B24EF2" w14:paraId="4D48F696" w14:textId="77777777" w:rsidTr="001A60A4">
        <w:trPr>
          <w:trHeight w:val="359"/>
        </w:trPr>
        <w:tc>
          <w:tcPr>
            <w:tcW w:w="80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9A424C6" w14:textId="530FA4E0" w:rsidR="000E5043" w:rsidRPr="007826AE" w:rsidRDefault="00DB2CCE" w:rsidP="000E5043">
            <w:pPr>
              <w:pStyle w:val="Dates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923A66F" w14:textId="4F1DE122" w:rsidR="000E5043" w:rsidRPr="007826AE" w:rsidRDefault="00DB2CCE" w:rsidP="000E5043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7B4B662" w14:textId="042808B7" w:rsidR="000E5043" w:rsidRPr="007826AE" w:rsidRDefault="00DB2CCE" w:rsidP="000E5043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3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AC5A112" w14:textId="5251AFD8" w:rsidR="000E5043" w:rsidRPr="007826AE" w:rsidRDefault="00DB2CCE" w:rsidP="000E5043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AC116B7" w14:textId="35B1FEC4" w:rsidR="000E5043" w:rsidRPr="007826AE" w:rsidRDefault="000E5043" w:rsidP="000E5043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DB2CCE">
              <w:rPr>
                <w:sz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C9148E5" w14:textId="4CDD4BD0" w:rsidR="000E5043" w:rsidRPr="007826AE" w:rsidRDefault="000E5043" w:rsidP="000E5043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DB2CCE">
              <w:rPr>
                <w:sz w:val="24"/>
              </w:rPr>
              <w:t>8</w:t>
            </w:r>
          </w:p>
        </w:tc>
        <w:tc>
          <w:tcPr>
            <w:tcW w:w="18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CA62793" w14:textId="30DD41C4" w:rsidR="000E5043" w:rsidRPr="007826AE" w:rsidRDefault="000E5043" w:rsidP="000E5043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DB2CCE">
              <w:rPr>
                <w:sz w:val="24"/>
              </w:rPr>
              <w:t>9</w:t>
            </w:r>
          </w:p>
        </w:tc>
      </w:tr>
      <w:tr w:rsidR="000E5043" w:rsidRPr="00B24EF2" w14:paraId="35C9C877" w14:textId="77777777" w:rsidTr="001A60A4">
        <w:trPr>
          <w:trHeight w:val="73"/>
        </w:trPr>
        <w:tc>
          <w:tcPr>
            <w:tcW w:w="80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328BD93" w14:textId="77777777" w:rsidR="000E5043" w:rsidRPr="00943812" w:rsidRDefault="000E5043" w:rsidP="000E5043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221AA19" w14:textId="5342BC9C" w:rsidR="000E5043" w:rsidRPr="00B830B5" w:rsidRDefault="00F759B9" w:rsidP="00B830B5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 xml:space="preserve">Run Scenes </w:t>
            </w:r>
            <w:r w:rsidR="00F123AE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-</w:t>
            </w:r>
            <w:r w:rsidR="00F123AE">
              <w:rPr>
                <w:rFonts w:ascii="Arial Narrow" w:hAnsi="Arial Narrow"/>
                <w:b/>
              </w:rPr>
              <w:t>7</w:t>
            </w:r>
            <w:r>
              <w:rPr>
                <w:rFonts w:ascii="Arial Narrow" w:hAnsi="Arial Narrow"/>
                <w:b/>
              </w:rPr>
              <w:t xml:space="preserve">: 3:40-6:15 p.m.: </w:t>
            </w:r>
            <w:r>
              <w:rPr>
                <w:rFonts w:ascii="Arial Narrow" w:hAnsi="Arial Narrow"/>
                <w:bCs/>
              </w:rPr>
              <w:t>Required for Everyone</w:t>
            </w:r>
          </w:p>
        </w:tc>
        <w:tc>
          <w:tcPr>
            <w:tcW w:w="198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08747F8" w14:textId="3E81D37F" w:rsidR="000E5043" w:rsidRPr="00EF29B0" w:rsidRDefault="00B830B5" w:rsidP="000E5043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Run Scenes </w:t>
            </w:r>
            <w:r w:rsidR="00F123AE">
              <w:rPr>
                <w:rFonts w:ascii="Arial Narrow" w:hAnsi="Arial Narrow"/>
                <w:b/>
                <w:sz w:val="24"/>
                <w:szCs w:val="24"/>
              </w:rPr>
              <w:t>8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19795E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3:40-6:15 p.m.: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Required for </w:t>
            </w:r>
            <w:r w:rsidR="006D0EA5">
              <w:rPr>
                <w:rFonts w:ascii="Arial Narrow" w:hAnsi="Arial Narrow"/>
                <w:bCs/>
                <w:sz w:val="24"/>
                <w:szCs w:val="24"/>
              </w:rPr>
              <w:t>Everyone</w:t>
            </w:r>
          </w:p>
        </w:tc>
        <w:tc>
          <w:tcPr>
            <w:tcW w:w="243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0E0A220" w14:textId="0BA90792" w:rsidR="000E5043" w:rsidRPr="007F5D5C" w:rsidRDefault="00F759B9" w:rsidP="000E5043">
            <w:pPr>
              <w:pStyle w:val="Table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Run Scenes </w:t>
            </w:r>
            <w:r w:rsidR="00F123AE">
              <w:rPr>
                <w:rFonts w:ascii="Arial Narrow" w:hAnsi="Arial Narrow"/>
                <w:b/>
                <w:sz w:val="24"/>
                <w:szCs w:val="24"/>
              </w:rPr>
              <w:t>8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19795E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3:40-6:15 p.m.: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Required for </w:t>
            </w:r>
            <w:r w:rsidR="006D0EA5">
              <w:rPr>
                <w:rFonts w:ascii="Arial Narrow" w:hAnsi="Arial Narrow"/>
                <w:bCs/>
                <w:sz w:val="24"/>
                <w:szCs w:val="24"/>
              </w:rPr>
              <w:t>Everyone</w:t>
            </w:r>
          </w:p>
        </w:tc>
        <w:tc>
          <w:tcPr>
            <w:tcW w:w="27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4B885D6" w14:textId="46D9D679" w:rsidR="000E5043" w:rsidRPr="00EF29B0" w:rsidRDefault="007F5D5C" w:rsidP="000E504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>Run Scenes 1</w:t>
            </w:r>
            <w:r w:rsidR="0019795E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-1</w:t>
            </w:r>
            <w:r w:rsidR="00F123AE">
              <w:rPr>
                <w:rFonts w:ascii="Arial Narrow" w:hAnsi="Arial Narrow"/>
                <w:b/>
                <w:bCs/>
              </w:rPr>
              <w:t>3</w:t>
            </w:r>
            <w:r>
              <w:rPr>
                <w:rFonts w:ascii="Arial Narrow" w:hAnsi="Arial Narrow"/>
                <w:b/>
                <w:bCs/>
              </w:rPr>
              <w:t xml:space="preserve">: 3:40-6:15 p.m.: </w:t>
            </w:r>
            <w:r>
              <w:rPr>
                <w:rFonts w:ascii="Arial Narrow" w:hAnsi="Arial Narrow"/>
              </w:rPr>
              <w:t>Required for Everyone</w:t>
            </w:r>
          </w:p>
        </w:tc>
        <w:tc>
          <w:tcPr>
            <w:tcW w:w="27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4A0B163" w14:textId="2E7044DE" w:rsidR="000E5043" w:rsidRPr="00461532" w:rsidRDefault="004523EE" w:rsidP="000E5043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>Run Scenes 1</w:t>
            </w:r>
            <w:r w:rsidR="0019795E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-1</w:t>
            </w:r>
            <w:r w:rsidR="00F123AE">
              <w:rPr>
                <w:rFonts w:ascii="Arial Narrow" w:hAnsi="Arial Narrow"/>
                <w:b/>
                <w:bCs/>
              </w:rPr>
              <w:t>3</w:t>
            </w:r>
            <w:r>
              <w:rPr>
                <w:rFonts w:ascii="Arial Narrow" w:hAnsi="Arial Narrow"/>
                <w:b/>
                <w:bCs/>
              </w:rPr>
              <w:t xml:space="preserve">: </w:t>
            </w:r>
            <w:r w:rsidR="00B9154C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:</w:t>
            </w:r>
            <w:r w:rsidR="00B9154C">
              <w:rPr>
                <w:rFonts w:ascii="Arial Narrow" w:hAnsi="Arial Narrow"/>
                <w:b/>
                <w:bCs/>
              </w:rPr>
              <w:t>0</w:t>
            </w:r>
            <w:r>
              <w:rPr>
                <w:rFonts w:ascii="Arial Narrow" w:hAnsi="Arial Narrow"/>
                <w:b/>
                <w:bCs/>
              </w:rPr>
              <w:t>0-</w:t>
            </w:r>
            <w:r w:rsidR="00B9154C">
              <w:rPr>
                <w:rFonts w:ascii="Arial Narrow" w:hAnsi="Arial Narrow"/>
                <w:b/>
                <w:bCs/>
              </w:rPr>
              <w:t>3</w:t>
            </w:r>
            <w:r>
              <w:rPr>
                <w:rFonts w:ascii="Arial Narrow" w:hAnsi="Arial Narrow"/>
                <w:b/>
                <w:bCs/>
              </w:rPr>
              <w:t>:</w:t>
            </w:r>
            <w:r w:rsidR="00B9154C">
              <w:rPr>
                <w:rFonts w:ascii="Arial Narrow" w:hAnsi="Arial Narrow"/>
                <w:b/>
                <w:bCs/>
              </w:rPr>
              <w:t>35</w:t>
            </w:r>
            <w:r>
              <w:rPr>
                <w:rFonts w:ascii="Arial Narrow" w:hAnsi="Arial Narrow"/>
                <w:b/>
                <w:bCs/>
              </w:rPr>
              <w:t xml:space="preserve"> p.m.: </w:t>
            </w:r>
            <w:r>
              <w:rPr>
                <w:rFonts w:ascii="Arial Narrow" w:hAnsi="Arial Narrow"/>
              </w:rPr>
              <w:t>Required for Everyone</w:t>
            </w:r>
          </w:p>
        </w:tc>
        <w:tc>
          <w:tcPr>
            <w:tcW w:w="18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3C2086B" w14:textId="340D862C" w:rsidR="000E5043" w:rsidRPr="00EF29B0" w:rsidRDefault="000E5043" w:rsidP="000E5043">
            <w:pPr>
              <w:rPr>
                <w:rFonts w:ascii="Arial Narrow" w:hAnsi="Arial Narrow"/>
                <w:sz w:val="22"/>
                <w:szCs w:val="22"/>
              </w:rPr>
            </w:pPr>
            <w:r w:rsidRPr="00EF29B0">
              <w:rPr>
                <w:rFonts w:ascii="Arial Narrow" w:hAnsi="Arial Narrow"/>
                <w:sz w:val="22"/>
                <w:szCs w:val="28"/>
              </w:rPr>
              <w:t xml:space="preserve"> </w:t>
            </w:r>
          </w:p>
        </w:tc>
      </w:tr>
    </w:tbl>
    <w:p w14:paraId="0A6980D9" w14:textId="59ABA70E" w:rsidR="004F7F3B" w:rsidRPr="00B24EF2" w:rsidRDefault="00552236" w:rsidP="004F7F3B">
      <w:pPr>
        <w:rPr>
          <w:b/>
          <w:sz w:val="48"/>
        </w:rPr>
      </w:pPr>
      <w:r>
        <w:rPr>
          <w:b/>
          <w:sz w:val="48"/>
        </w:rPr>
        <w:lastRenderedPageBreak/>
        <w:t xml:space="preserve"> </w:t>
      </w:r>
      <w:r>
        <w:rPr>
          <w:noProof/>
        </w:rPr>
        <w:drawing>
          <wp:inline distT="0" distB="0" distL="0" distR="0" wp14:anchorId="02F07F3A" wp14:editId="5F4D750A">
            <wp:extent cx="604520" cy="482600"/>
            <wp:effectExtent l="0" t="0" r="0" b="0"/>
            <wp:docPr id="1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45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</w:t>
      </w:r>
      <w:r w:rsidR="004F7F3B">
        <w:rPr>
          <w:b/>
          <w:sz w:val="48"/>
        </w:rPr>
        <w:t>APRIL—</w:t>
      </w:r>
      <w:r w:rsidR="004F7F3B" w:rsidRPr="00EF29B0">
        <w:rPr>
          <w:b/>
          <w:sz w:val="48"/>
        </w:rPr>
        <w:t xml:space="preserve"> </w:t>
      </w:r>
      <w:proofErr w:type="gramStart"/>
      <w:r w:rsidR="00475422" w:rsidRPr="00475422">
        <w:rPr>
          <w:b/>
          <w:sz w:val="48"/>
        </w:rPr>
        <w:t>“ Lion</w:t>
      </w:r>
      <w:proofErr w:type="gramEnd"/>
      <w:r w:rsidR="00475422" w:rsidRPr="00475422">
        <w:rPr>
          <w:b/>
          <w:sz w:val="48"/>
        </w:rPr>
        <w:t xml:space="preserve"> King” </w:t>
      </w:r>
      <w:r w:rsidR="004F7F3B">
        <w:rPr>
          <w:b/>
          <w:sz w:val="48"/>
        </w:rPr>
        <w:t xml:space="preserve">Rehearsal Schedule </w:t>
      </w: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2934B142" wp14:editId="40794637">
            <wp:extent cx="996950" cy="800100"/>
            <wp:effectExtent l="0" t="0" r="6350" b="0"/>
            <wp:docPr id="1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992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1162"/>
        <w:gridCol w:w="2160"/>
        <w:gridCol w:w="1620"/>
        <w:gridCol w:w="2340"/>
        <w:gridCol w:w="2720"/>
        <w:gridCol w:w="2500"/>
        <w:gridCol w:w="2490"/>
      </w:tblGrid>
      <w:tr w:rsidR="004F7F3B" w:rsidRPr="00CB2CEF" w14:paraId="7867C26D" w14:textId="77777777" w:rsidTr="002E0B50">
        <w:trPr>
          <w:trHeight w:val="780"/>
        </w:trPr>
        <w:tc>
          <w:tcPr>
            <w:tcW w:w="1162" w:type="dxa"/>
            <w:shd w:val="clear" w:color="auto" w:fill="D9D9D9"/>
          </w:tcPr>
          <w:p w14:paraId="0C80C187" w14:textId="77777777" w:rsidR="004F7F3B" w:rsidRPr="00CB2CEF" w:rsidRDefault="004F7F3B" w:rsidP="00D6454B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EF29B0">
              <w:rPr>
                <w:b/>
                <w:noProof/>
                <w:sz w:val="28"/>
                <w:szCs w:val="36"/>
              </w:rPr>
              <w:t>Sunday</w:t>
            </w:r>
          </w:p>
        </w:tc>
        <w:tc>
          <w:tcPr>
            <w:tcW w:w="2160" w:type="dxa"/>
            <w:shd w:val="clear" w:color="auto" w:fill="D9D9D9"/>
          </w:tcPr>
          <w:p w14:paraId="428D1077" w14:textId="77777777" w:rsidR="004F7F3B" w:rsidRPr="00CB2CEF" w:rsidRDefault="004F7F3B" w:rsidP="00D6454B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Monday</w:t>
            </w:r>
          </w:p>
        </w:tc>
        <w:tc>
          <w:tcPr>
            <w:tcW w:w="1620" w:type="dxa"/>
            <w:shd w:val="clear" w:color="auto" w:fill="D9D9D9"/>
          </w:tcPr>
          <w:p w14:paraId="38BD7674" w14:textId="77777777" w:rsidR="004F7F3B" w:rsidRPr="00CB2CEF" w:rsidRDefault="004F7F3B" w:rsidP="00D6454B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Tuesday</w:t>
            </w:r>
          </w:p>
        </w:tc>
        <w:tc>
          <w:tcPr>
            <w:tcW w:w="2340" w:type="dxa"/>
            <w:shd w:val="clear" w:color="auto" w:fill="D9D9D9"/>
          </w:tcPr>
          <w:p w14:paraId="57761615" w14:textId="77777777" w:rsidR="004F7F3B" w:rsidRPr="00CB2CEF" w:rsidRDefault="004F7F3B" w:rsidP="00D6454B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Wednesday</w:t>
            </w:r>
          </w:p>
        </w:tc>
        <w:tc>
          <w:tcPr>
            <w:tcW w:w="2720" w:type="dxa"/>
            <w:shd w:val="clear" w:color="auto" w:fill="D9D9D9"/>
          </w:tcPr>
          <w:p w14:paraId="683A0A94" w14:textId="77777777" w:rsidR="004F7F3B" w:rsidRPr="00CB2CEF" w:rsidRDefault="004F7F3B" w:rsidP="00D6454B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Thursday</w:t>
            </w:r>
          </w:p>
        </w:tc>
        <w:tc>
          <w:tcPr>
            <w:tcW w:w="2500" w:type="dxa"/>
            <w:shd w:val="clear" w:color="auto" w:fill="D9D9D9"/>
          </w:tcPr>
          <w:p w14:paraId="15B4BFA3" w14:textId="77777777" w:rsidR="004F7F3B" w:rsidRPr="00CB2CEF" w:rsidRDefault="004F7F3B" w:rsidP="00D6454B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Friday</w:t>
            </w:r>
          </w:p>
        </w:tc>
        <w:tc>
          <w:tcPr>
            <w:tcW w:w="2490" w:type="dxa"/>
            <w:shd w:val="clear" w:color="auto" w:fill="D9D9D9"/>
          </w:tcPr>
          <w:p w14:paraId="52288AF5" w14:textId="77777777" w:rsidR="004F7F3B" w:rsidRPr="00CB2CEF" w:rsidRDefault="004F7F3B" w:rsidP="00D6454B">
            <w:pPr>
              <w:pStyle w:val="Days"/>
              <w:rPr>
                <w:b/>
                <w:noProof/>
                <w:sz w:val="36"/>
                <w:szCs w:val="36"/>
              </w:rPr>
            </w:pPr>
            <w:r w:rsidRPr="00CB2CEF">
              <w:rPr>
                <w:b/>
                <w:noProof/>
                <w:sz w:val="36"/>
                <w:szCs w:val="36"/>
              </w:rPr>
              <w:t>Saturday</w:t>
            </w:r>
          </w:p>
        </w:tc>
      </w:tr>
      <w:tr w:rsidR="004F7F3B" w:rsidRPr="00B24EF2" w14:paraId="3CE4B487" w14:textId="77777777" w:rsidTr="002E0B50">
        <w:trPr>
          <w:trHeight w:val="100"/>
        </w:trPr>
        <w:tc>
          <w:tcPr>
            <w:tcW w:w="1162" w:type="dxa"/>
            <w:tcBorders>
              <w:bottom w:val="nil"/>
            </w:tcBorders>
            <w:shd w:val="clear" w:color="auto" w:fill="auto"/>
          </w:tcPr>
          <w:p w14:paraId="3F9ABF3E" w14:textId="7E776C1E" w:rsidR="004F7F3B" w:rsidRPr="007826AE" w:rsidRDefault="00DB2CCE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30</w:t>
            </w:r>
            <w:r w:rsidR="004F7F3B" w:rsidRPr="007826AE">
              <w:rPr>
                <w:sz w:val="24"/>
              </w:rPr>
              <w:fldChar w:fldCharType="begin"/>
            </w:r>
            <w:r w:rsidR="004F7F3B" w:rsidRPr="007826AE">
              <w:rPr>
                <w:sz w:val="24"/>
              </w:rPr>
              <w:instrText xml:space="preserve"> IF </w:instrText>
            </w:r>
            <w:r w:rsidR="004F7F3B" w:rsidRPr="007826AE">
              <w:rPr>
                <w:sz w:val="24"/>
              </w:rPr>
              <w:fldChar w:fldCharType="begin"/>
            </w:r>
            <w:r w:rsidR="004F7F3B" w:rsidRPr="007826AE">
              <w:rPr>
                <w:sz w:val="24"/>
              </w:rPr>
              <w:instrText xml:space="preserve"> DocVariable MonthStart \@ dddd </w:instrText>
            </w:r>
            <w:r w:rsidR="004F7F3B" w:rsidRPr="007826AE">
              <w:rPr>
                <w:sz w:val="24"/>
              </w:rPr>
              <w:fldChar w:fldCharType="end"/>
            </w:r>
            <w:r w:rsidR="004F7F3B" w:rsidRPr="007826AE">
              <w:rPr>
                <w:sz w:val="24"/>
              </w:rPr>
              <w:instrText xml:space="preserve"> = "Sunday" 1 ""</w:instrText>
            </w:r>
            <w:r w:rsidR="004F7F3B" w:rsidRPr="007826AE">
              <w:rPr>
                <w:sz w:val="24"/>
              </w:rPr>
              <w:fldChar w:fldCharType="end"/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</w:tcPr>
          <w:p w14:paraId="2EA779E0" w14:textId="06078177" w:rsidR="004F7F3B" w:rsidRPr="007826AE" w:rsidRDefault="00DB2CCE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69FB63BC" w14:textId="5E9E3416" w:rsidR="004F7F3B" w:rsidRPr="007826AE" w:rsidRDefault="00DB2CCE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6C2E0992" w14:textId="76412900" w:rsidR="004F7F3B" w:rsidRPr="007826AE" w:rsidRDefault="00A757A4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0" w:type="dxa"/>
            <w:tcBorders>
              <w:bottom w:val="nil"/>
            </w:tcBorders>
            <w:shd w:val="clear" w:color="auto" w:fill="auto"/>
          </w:tcPr>
          <w:p w14:paraId="3D3223EB" w14:textId="1C81941F" w:rsidR="004F7F3B" w:rsidRPr="007826AE" w:rsidRDefault="00DB2CCE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0" w:type="dxa"/>
            <w:tcBorders>
              <w:bottom w:val="nil"/>
            </w:tcBorders>
            <w:shd w:val="clear" w:color="auto" w:fill="auto"/>
          </w:tcPr>
          <w:p w14:paraId="4798CE34" w14:textId="363D7C57" w:rsidR="004F7F3B" w:rsidRPr="007826AE" w:rsidRDefault="00DB2CCE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0" w:type="dxa"/>
            <w:tcBorders>
              <w:bottom w:val="nil"/>
            </w:tcBorders>
            <w:shd w:val="clear" w:color="auto" w:fill="auto"/>
          </w:tcPr>
          <w:p w14:paraId="4C2B86F1" w14:textId="3BBCA286" w:rsidR="004F7F3B" w:rsidRPr="007826AE" w:rsidRDefault="00DB2CCE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F7F3B" w:rsidRPr="00B24EF2" w14:paraId="6BE342A6" w14:textId="77777777" w:rsidTr="002E0B50">
        <w:trPr>
          <w:trHeight w:val="1052"/>
        </w:trPr>
        <w:tc>
          <w:tcPr>
            <w:tcW w:w="116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CEE64E1" w14:textId="2805D5FC" w:rsidR="004F7F3B" w:rsidRPr="004523EE" w:rsidRDefault="004F7F3B" w:rsidP="00D6454B">
            <w:pPr>
              <w:pStyle w:val="TableText"/>
              <w:rPr>
                <w:rFonts w:ascii="Arial Narrow" w:hAnsi="Arial Narrow"/>
                <w:b/>
                <w:bCs/>
                <w:sz w:val="72"/>
                <w:szCs w:val="72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0A0CA4D" w14:textId="209A473D" w:rsidR="004F7F3B" w:rsidRPr="004523EE" w:rsidRDefault="004F7F3B" w:rsidP="00D6454B">
            <w:pPr>
              <w:pStyle w:val="TableText"/>
              <w:rPr>
                <w:rFonts w:ascii="Arial Narrow" w:hAnsi="Arial Narrow"/>
                <w:b/>
                <w:bCs/>
                <w:sz w:val="72"/>
                <w:szCs w:val="72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FDC0E37" w14:textId="375478AB" w:rsidR="004F7F3B" w:rsidRPr="00856411" w:rsidRDefault="004F7F3B" w:rsidP="00D6454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1B1CE89" w14:textId="0657F8F4" w:rsidR="004F7F3B" w:rsidRPr="00430327" w:rsidRDefault="00430327" w:rsidP="00D6454B">
            <w:pPr>
              <w:rPr>
                <w:rFonts w:ascii="Arial Narrow" w:hAnsi="Arial Narrow"/>
                <w:b/>
                <w:sz w:val="66"/>
                <w:szCs w:val="66"/>
              </w:rPr>
            </w:pPr>
            <w:r w:rsidRPr="00430327">
              <w:rPr>
                <w:rFonts w:ascii="Arial Narrow" w:hAnsi="Arial Narrow"/>
                <w:b/>
                <w:sz w:val="66"/>
                <w:szCs w:val="66"/>
              </w:rPr>
              <w:t>SPRING</w:t>
            </w:r>
          </w:p>
        </w:tc>
        <w:tc>
          <w:tcPr>
            <w:tcW w:w="272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74FDE00" w14:textId="07D66144" w:rsidR="004F7F3B" w:rsidRPr="00430327" w:rsidRDefault="00430327" w:rsidP="00D6454B">
            <w:pPr>
              <w:jc w:val="center"/>
              <w:rPr>
                <w:rFonts w:ascii="Arial Narrow" w:hAnsi="Arial Narrow"/>
                <w:sz w:val="66"/>
                <w:szCs w:val="66"/>
              </w:rPr>
            </w:pPr>
            <w:r w:rsidRPr="00430327">
              <w:rPr>
                <w:rFonts w:ascii="Arial Narrow" w:hAnsi="Arial Narrow"/>
                <w:b/>
                <w:sz w:val="66"/>
                <w:szCs w:val="66"/>
              </w:rPr>
              <w:t>BREAK</w:t>
            </w:r>
          </w:p>
        </w:tc>
        <w:tc>
          <w:tcPr>
            <w:tcW w:w="250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18E2E48" w14:textId="77777777" w:rsidR="004F7F3B" w:rsidRPr="00856411" w:rsidRDefault="004F7F3B" w:rsidP="004523E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69276C4" w14:textId="77777777" w:rsidR="004F7F3B" w:rsidRPr="00943812" w:rsidRDefault="004F7F3B" w:rsidP="004523E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7F3B" w:rsidRPr="00B24EF2" w14:paraId="647765C1" w14:textId="77777777" w:rsidTr="002E0B50">
        <w:trPr>
          <w:trHeight w:val="234"/>
        </w:trPr>
        <w:tc>
          <w:tcPr>
            <w:tcW w:w="116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880C77B" w14:textId="6E96C909" w:rsidR="004F7F3B" w:rsidRPr="007826AE" w:rsidRDefault="00DB2CCE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6</w:t>
            </w:r>
            <w:r w:rsidR="004F7F3B" w:rsidRPr="007826AE">
              <w:rPr>
                <w:sz w:val="24"/>
              </w:rPr>
              <w:fldChar w:fldCharType="begin"/>
            </w:r>
            <w:r w:rsidR="004F7F3B" w:rsidRPr="007826AE">
              <w:rPr>
                <w:sz w:val="24"/>
              </w:rPr>
              <w:instrText xml:space="preserve"> IF </w:instrText>
            </w:r>
            <w:r w:rsidR="004F7F3B" w:rsidRPr="007826AE">
              <w:rPr>
                <w:sz w:val="24"/>
              </w:rPr>
              <w:fldChar w:fldCharType="begin"/>
            </w:r>
            <w:r w:rsidR="004F7F3B" w:rsidRPr="007826AE">
              <w:rPr>
                <w:sz w:val="24"/>
              </w:rPr>
              <w:instrText xml:space="preserve"> DocVariable MonthStart \@ dddd </w:instrText>
            </w:r>
            <w:r w:rsidR="004F7F3B" w:rsidRPr="007826AE">
              <w:rPr>
                <w:sz w:val="24"/>
              </w:rPr>
              <w:fldChar w:fldCharType="end"/>
            </w:r>
            <w:r w:rsidR="004F7F3B" w:rsidRPr="007826AE">
              <w:rPr>
                <w:sz w:val="24"/>
              </w:rPr>
              <w:instrText xml:space="preserve"> = "Sunday" 1 ""</w:instrText>
            </w:r>
            <w:r w:rsidR="004F7F3B" w:rsidRPr="007826AE">
              <w:rPr>
                <w:sz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F715FD2" w14:textId="2C9F2D5D" w:rsidR="004F7F3B" w:rsidRPr="007826AE" w:rsidRDefault="00DB2CCE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B75E696" w14:textId="18CEFC86" w:rsidR="004F7F3B" w:rsidRPr="007826AE" w:rsidRDefault="00552236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51BE688" w14:textId="2224553D" w:rsidR="004F7F3B" w:rsidRPr="007826AE" w:rsidRDefault="00552236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A67A150" w14:textId="5B486067" w:rsidR="004F7F3B" w:rsidRPr="007826AE" w:rsidRDefault="00552236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4A42C7E" w14:textId="2FB4054E" w:rsidR="004F7F3B" w:rsidRPr="007826AE" w:rsidRDefault="00552236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9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94B9A9D" w14:textId="4A87FBA0" w:rsidR="004F7F3B" w:rsidRPr="007826AE" w:rsidRDefault="00552236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F7F3B" w:rsidRPr="00B24EF2" w14:paraId="74578B7E" w14:textId="77777777" w:rsidTr="002E0B50">
        <w:trPr>
          <w:trHeight w:val="695"/>
        </w:trPr>
        <w:tc>
          <w:tcPr>
            <w:tcW w:w="116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47D7BCF" w14:textId="77777777" w:rsidR="004F7F3B" w:rsidRDefault="004F7F3B" w:rsidP="00D6454B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  <w:r w:rsidRPr="00533159">
              <w:rPr>
                <w:rFonts w:ascii="Arial Narrow" w:hAnsi="Arial Narrow"/>
                <w:b/>
                <w:sz w:val="22"/>
                <w:szCs w:val="22"/>
              </w:rPr>
              <w:t>Costumes &amp; Hair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&amp; Makeup</w:t>
            </w:r>
          </w:p>
          <w:p w14:paraId="53878C88" w14:textId="10C5895D" w:rsidR="00F123AE" w:rsidRPr="00533159" w:rsidRDefault="00F123AE" w:rsidP="00D6454B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This Week</w:t>
            </w:r>
          </w:p>
        </w:tc>
        <w:tc>
          <w:tcPr>
            <w:tcW w:w="21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2271B12" w14:textId="7422A0A2" w:rsidR="004F7F3B" w:rsidRPr="00430327" w:rsidRDefault="00430327" w:rsidP="00D6454B">
            <w:pPr>
              <w:pStyle w:val="TableText"/>
              <w:rPr>
                <w:rFonts w:ascii="Arial Narrow" w:hAnsi="Arial Narrow"/>
                <w:sz w:val="24"/>
                <w:szCs w:val="24"/>
              </w:rPr>
            </w:pPr>
            <w:r w:rsidRPr="00430327">
              <w:rPr>
                <w:rFonts w:ascii="Arial Narrow" w:hAnsi="Arial Narrow"/>
                <w:b/>
                <w:bCs/>
                <w:sz w:val="24"/>
                <w:szCs w:val="24"/>
              </w:rPr>
              <w:t>Run Scenes 1-</w:t>
            </w:r>
            <w:r w:rsidR="00F123AE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  <w:r w:rsidRPr="0043032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3:40-6:15 p.m.: </w:t>
            </w:r>
            <w:r w:rsidRPr="00430327">
              <w:rPr>
                <w:rFonts w:ascii="Arial Narrow" w:hAnsi="Arial Narrow"/>
                <w:sz w:val="24"/>
                <w:szCs w:val="24"/>
              </w:rPr>
              <w:t>Required for Everyone</w:t>
            </w:r>
          </w:p>
        </w:tc>
        <w:tc>
          <w:tcPr>
            <w:tcW w:w="162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03AE22D" w14:textId="204DCC02" w:rsidR="004F7F3B" w:rsidRPr="00430327" w:rsidRDefault="00430327" w:rsidP="00D6454B">
            <w:pPr>
              <w:pStyle w:val="TableText"/>
              <w:rPr>
                <w:rFonts w:ascii="Arial Narrow" w:hAnsi="Arial Narrow"/>
                <w:bCs/>
                <w:sz w:val="24"/>
                <w:szCs w:val="24"/>
              </w:rPr>
            </w:pPr>
            <w:r w:rsidRPr="00430327">
              <w:rPr>
                <w:rFonts w:ascii="Arial Narrow" w:hAnsi="Arial Narrow"/>
                <w:b/>
                <w:bCs/>
                <w:sz w:val="24"/>
                <w:szCs w:val="24"/>
              </w:rPr>
              <w:t>Run Scenes 1-</w:t>
            </w:r>
            <w:r w:rsidR="00F123AE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  <w:r w:rsidRPr="0043032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3:40-6:15 p.m.: </w:t>
            </w:r>
            <w:r w:rsidRPr="00430327">
              <w:rPr>
                <w:rFonts w:ascii="Arial Narrow" w:hAnsi="Arial Narrow"/>
                <w:sz w:val="24"/>
                <w:szCs w:val="24"/>
              </w:rPr>
              <w:t>Required for Everyone</w:t>
            </w:r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A8D9E84" w14:textId="5A3BA96D" w:rsidR="004F7F3B" w:rsidRPr="00B3168E" w:rsidRDefault="00430327" w:rsidP="00D6454B">
            <w:pPr>
              <w:pStyle w:val="TableTex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Run Scenes </w:t>
            </w:r>
            <w:r w:rsidR="00F123AE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-1</w:t>
            </w:r>
            <w:r w:rsidR="00F123A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3:40-6:15 p.m.: </w:t>
            </w:r>
            <w:r>
              <w:rPr>
                <w:rFonts w:ascii="Arial Narrow" w:hAnsi="Arial Narrow"/>
                <w:sz w:val="24"/>
                <w:szCs w:val="24"/>
              </w:rPr>
              <w:t>Required for Everyone</w:t>
            </w:r>
          </w:p>
        </w:tc>
        <w:tc>
          <w:tcPr>
            <w:tcW w:w="272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34D7041" w14:textId="105D3D5E" w:rsidR="004F7F3B" w:rsidRPr="00B3168E" w:rsidRDefault="00430327" w:rsidP="00B3168E">
            <w:pPr>
              <w:pStyle w:val="TableTex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Run Scenes </w:t>
            </w:r>
            <w:r w:rsidR="00F123AE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-1</w:t>
            </w:r>
            <w:r w:rsidR="00F123A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3:40-6:15 p.m.: </w:t>
            </w:r>
            <w:r>
              <w:rPr>
                <w:rFonts w:ascii="Arial Narrow" w:hAnsi="Arial Narrow"/>
                <w:sz w:val="24"/>
                <w:szCs w:val="24"/>
              </w:rPr>
              <w:t>Required for Everyone</w:t>
            </w:r>
          </w:p>
        </w:tc>
        <w:tc>
          <w:tcPr>
            <w:tcW w:w="250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35AFB2D" w14:textId="77777777" w:rsidR="00430327" w:rsidRDefault="00856A7E" w:rsidP="00430327">
            <w:pPr>
              <w:rPr>
                <w:rFonts w:ascii="Arial Narrow" w:hAnsi="Arial Narrow"/>
                <w:b/>
              </w:rPr>
            </w:pPr>
            <w:r w:rsidRPr="0094381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30327">
              <w:rPr>
                <w:rFonts w:ascii="Arial Narrow" w:hAnsi="Arial Narrow"/>
                <w:b/>
                <w:bCs/>
              </w:rPr>
              <w:t xml:space="preserve">Run Entire Show: 1:00-5:30 p.m.: </w:t>
            </w:r>
            <w:r w:rsidR="00430327">
              <w:rPr>
                <w:rFonts w:ascii="Arial Narrow" w:hAnsi="Arial Narrow"/>
              </w:rPr>
              <w:t>Required for Everyone</w:t>
            </w:r>
          </w:p>
          <w:p w14:paraId="0D913AC8" w14:textId="2462AF5D" w:rsidR="004F7F3B" w:rsidRPr="00943812" w:rsidRDefault="004F7F3B" w:rsidP="0043032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27B5C26" w14:textId="77777777" w:rsidR="00430327" w:rsidRDefault="00430327" w:rsidP="004303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 xml:space="preserve">Run Entire Show/Polish: 9:00 a.m.-4:00 p.m.: </w:t>
            </w:r>
            <w:r>
              <w:rPr>
                <w:rFonts w:ascii="Arial Narrow" w:hAnsi="Arial Narrow"/>
              </w:rPr>
              <w:t>Required for Everyone</w:t>
            </w:r>
          </w:p>
          <w:p w14:paraId="1788C0C2" w14:textId="77777777" w:rsidR="004F7F3B" w:rsidRPr="00943812" w:rsidRDefault="004F7F3B" w:rsidP="0043032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7F3B" w:rsidRPr="00B24EF2" w14:paraId="1ACA4FEB" w14:textId="77777777" w:rsidTr="002E0B50">
        <w:trPr>
          <w:trHeight w:val="264"/>
        </w:trPr>
        <w:tc>
          <w:tcPr>
            <w:tcW w:w="116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D8F69BE" w14:textId="289603E2" w:rsidR="004F7F3B" w:rsidRPr="007826AE" w:rsidRDefault="00552236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1D8795C" w14:textId="11DB685B" w:rsidR="004F7F3B" w:rsidRPr="007826AE" w:rsidRDefault="00552236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2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8B4A85F" w14:textId="214F26BB" w:rsidR="004F7F3B" w:rsidRPr="007826AE" w:rsidRDefault="00552236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5AC1835" w14:textId="79C65CCE" w:rsidR="004F7F3B" w:rsidRPr="007826AE" w:rsidRDefault="004F7F3B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552236">
              <w:rPr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6297EF9" w14:textId="309746D0" w:rsidR="004F7F3B" w:rsidRPr="007826AE" w:rsidRDefault="004F7F3B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552236">
              <w:rPr>
                <w:sz w:val="24"/>
              </w:rPr>
              <w:t>7</w:t>
            </w:r>
          </w:p>
        </w:tc>
        <w:tc>
          <w:tcPr>
            <w:tcW w:w="250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0F8E881" w14:textId="0DD11BB2" w:rsidR="004F7F3B" w:rsidRPr="007826AE" w:rsidRDefault="004F7F3B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552236">
              <w:rPr>
                <w:sz w:val="24"/>
              </w:rPr>
              <w:t>8</w:t>
            </w:r>
          </w:p>
        </w:tc>
        <w:tc>
          <w:tcPr>
            <w:tcW w:w="249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7FC72BC" w14:textId="2EDFF3B6" w:rsidR="004F7F3B" w:rsidRPr="007826AE" w:rsidRDefault="004F7F3B" w:rsidP="00D6454B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1</w:t>
            </w:r>
            <w:r w:rsidR="00552236">
              <w:rPr>
                <w:sz w:val="24"/>
              </w:rPr>
              <w:t>9</w:t>
            </w:r>
          </w:p>
        </w:tc>
      </w:tr>
      <w:tr w:rsidR="00856A7E" w:rsidRPr="00B24EF2" w14:paraId="31C123C4" w14:textId="77777777" w:rsidTr="002E0B50">
        <w:trPr>
          <w:trHeight w:val="900"/>
        </w:trPr>
        <w:tc>
          <w:tcPr>
            <w:tcW w:w="116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3CE5A80" w14:textId="77777777" w:rsidR="00856A7E" w:rsidRDefault="002E0B50" w:rsidP="00856A7E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  <w:r w:rsidRPr="00533159">
              <w:rPr>
                <w:rFonts w:ascii="Arial Narrow" w:hAnsi="Arial Narrow"/>
                <w:b/>
                <w:sz w:val="22"/>
                <w:szCs w:val="22"/>
              </w:rPr>
              <w:t>Costumes &amp; Hair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&amp; Makeup</w:t>
            </w:r>
          </w:p>
          <w:p w14:paraId="5E68B7FF" w14:textId="65C1C0DB" w:rsidR="00F123AE" w:rsidRPr="00533159" w:rsidRDefault="00F123AE" w:rsidP="00856A7E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This Week</w:t>
            </w:r>
          </w:p>
        </w:tc>
        <w:tc>
          <w:tcPr>
            <w:tcW w:w="21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CB6C231" w14:textId="57517F82" w:rsidR="002E0B50" w:rsidRDefault="002E0B50" w:rsidP="002E0B5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 xml:space="preserve">Run Entire Show: 3:40-7:15 p.m.: </w:t>
            </w:r>
            <w:r>
              <w:rPr>
                <w:rFonts w:ascii="Arial Narrow" w:hAnsi="Arial Narrow"/>
              </w:rPr>
              <w:t>Required for Everyone</w:t>
            </w:r>
          </w:p>
          <w:p w14:paraId="2E6E2FC1" w14:textId="2F2A8B26" w:rsidR="00856A7E" w:rsidRPr="00EF29B0" w:rsidRDefault="00552236" w:rsidP="00856A7E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drawing>
                <wp:inline distT="0" distB="0" distL="0" distR="0" wp14:anchorId="0E290733" wp14:editId="5705F390">
                  <wp:extent cx="1219200" cy="751840"/>
                  <wp:effectExtent l="0" t="0" r="0" b="0"/>
                  <wp:docPr id="1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3EA58C0" w14:textId="21E6A2E8" w:rsidR="00856A7E" w:rsidRPr="00EF29B0" w:rsidRDefault="002E0B50" w:rsidP="00856A7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 xml:space="preserve">Final Dress Rehearsal: 3:40-8:00 p.m.: </w:t>
            </w:r>
            <w:r>
              <w:rPr>
                <w:rFonts w:ascii="Arial Narrow" w:hAnsi="Arial Narrow"/>
                <w:bCs/>
              </w:rPr>
              <w:t>Required for Everyone</w:t>
            </w:r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1E7EF28" w14:textId="71144CEF" w:rsidR="00856A7E" w:rsidRPr="00EF29B0" w:rsidRDefault="002E0B50" w:rsidP="00856A7E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b/>
              </w:rPr>
              <w:t xml:space="preserve">Final Polishing: 3:40-5:30 p.m.: </w:t>
            </w:r>
            <w:r>
              <w:rPr>
                <w:rFonts w:ascii="Arial Narrow" w:hAnsi="Arial Narrow"/>
                <w:bCs/>
              </w:rPr>
              <w:t>Required for Everyone</w:t>
            </w:r>
          </w:p>
        </w:tc>
        <w:tc>
          <w:tcPr>
            <w:tcW w:w="272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84029C7" w14:textId="30D596AA" w:rsidR="006D0EA5" w:rsidRPr="00430327" w:rsidRDefault="006D0EA5" w:rsidP="006D0EA5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Afternoon</w:t>
            </w:r>
            <w:r w:rsidRPr="00430327">
              <w:rPr>
                <w:rFonts w:ascii="Arial Narrow" w:hAnsi="Arial Narrow"/>
                <w:b/>
                <w:u w:val="single"/>
              </w:rPr>
              <w:t xml:space="preserve"> Performance</w:t>
            </w:r>
            <w:r w:rsidR="00B9652E">
              <w:rPr>
                <w:rFonts w:ascii="Arial Narrow" w:hAnsi="Arial Narrow"/>
                <w:b/>
                <w:u w:val="single"/>
              </w:rPr>
              <w:t xml:space="preserve"> for Oakcrest</w:t>
            </w:r>
            <w:r w:rsidRPr="00430327">
              <w:rPr>
                <w:rFonts w:ascii="Arial Narrow" w:hAnsi="Arial Narrow"/>
                <w:b/>
                <w:u w:val="single"/>
              </w:rPr>
              <w:t xml:space="preserve"> </w:t>
            </w:r>
          </w:p>
          <w:p w14:paraId="708F7269" w14:textId="2EE9F0BB" w:rsidR="006D0EA5" w:rsidRPr="00430327" w:rsidRDefault="006D0EA5" w:rsidP="006D0EA5">
            <w:pPr>
              <w:rPr>
                <w:rFonts w:ascii="Arial Narrow" w:hAnsi="Arial Narrow"/>
                <w:b/>
                <w:u w:val="single"/>
              </w:rPr>
            </w:pPr>
            <w:r w:rsidRPr="00430327">
              <w:rPr>
                <w:rFonts w:ascii="Arial Narrow" w:hAnsi="Arial Narrow"/>
                <w:b/>
                <w:u w:val="single"/>
              </w:rPr>
              <w:t xml:space="preserve">at </w:t>
            </w:r>
            <w:r w:rsidR="00B9652E">
              <w:rPr>
                <w:rFonts w:ascii="Arial Narrow" w:hAnsi="Arial Narrow"/>
                <w:b/>
                <w:u w:val="single"/>
              </w:rPr>
              <w:t>1</w:t>
            </w:r>
            <w:r w:rsidRPr="00430327">
              <w:rPr>
                <w:rFonts w:ascii="Arial Narrow" w:hAnsi="Arial Narrow"/>
                <w:b/>
                <w:u w:val="single"/>
              </w:rPr>
              <w:t>:30 p.m.</w:t>
            </w:r>
          </w:p>
          <w:p w14:paraId="4A250C0C" w14:textId="30D7FE9D" w:rsidR="006D0EA5" w:rsidRPr="00430327" w:rsidRDefault="006D0EA5" w:rsidP="006D0EA5">
            <w:pPr>
              <w:rPr>
                <w:rFonts w:ascii="Arial Narrow" w:hAnsi="Arial Narrow"/>
              </w:rPr>
            </w:pPr>
            <w:r w:rsidRPr="00430327">
              <w:rPr>
                <w:rFonts w:ascii="Arial Narrow" w:hAnsi="Arial Narrow"/>
              </w:rPr>
              <w:t xml:space="preserve">CALL TIME in gym </w:t>
            </w:r>
            <w:r w:rsidR="00B9652E">
              <w:rPr>
                <w:rFonts w:ascii="Arial Narrow" w:hAnsi="Arial Narrow"/>
              </w:rPr>
              <w:t>12</w:t>
            </w:r>
            <w:r w:rsidRPr="00430327">
              <w:rPr>
                <w:rFonts w:ascii="Arial Narrow" w:hAnsi="Arial Narrow"/>
              </w:rPr>
              <w:t>:</w:t>
            </w:r>
            <w:r w:rsidR="00B9652E">
              <w:rPr>
                <w:rFonts w:ascii="Arial Narrow" w:hAnsi="Arial Narrow"/>
              </w:rPr>
              <w:t>3</w:t>
            </w:r>
            <w:r w:rsidRPr="00430327">
              <w:rPr>
                <w:rFonts w:ascii="Arial Narrow" w:hAnsi="Arial Narrow"/>
              </w:rPr>
              <w:t xml:space="preserve">0 </w:t>
            </w:r>
            <w:r w:rsidR="00B9652E">
              <w:rPr>
                <w:rFonts w:ascii="Arial Narrow" w:hAnsi="Arial Narrow"/>
              </w:rPr>
              <w:t>p.</w:t>
            </w:r>
            <w:r w:rsidRPr="00430327">
              <w:rPr>
                <w:rFonts w:ascii="Arial Narrow" w:hAnsi="Arial Narrow"/>
              </w:rPr>
              <w:t>m</w:t>
            </w:r>
            <w:r w:rsidR="00B9652E">
              <w:rPr>
                <w:rFonts w:ascii="Arial Narrow" w:hAnsi="Arial Narrow"/>
              </w:rPr>
              <w:t>.</w:t>
            </w:r>
          </w:p>
          <w:p w14:paraId="08A148FA" w14:textId="77777777" w:rsidR="00856A7E" w:rsidRDefault="00B9652E" w:rsidP="006D0EA5">
            <w:pPr>
              <w:pStyle w:val="TableText"/>
              <w:rPr>
                <w:rFonts w:ascii="Arial Narrow" w:hAnsi="Arial Narrow"/>
              </w:rPr>
            </w:pPr>
            <w:r w:rsidRPr="00B9652E">
              <w:rPr>
                <w:rFonts w:ascii="Arial Narrow" w:hAnsi="Arial Narrow"/>
                <w:sz w:val="24"/>
                <w:szCs w:val="24"/>
              </w:rPr>
              <w:t>4</w:t>
            </w:r>
            <w:r w:rsidRPr="00B9652E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B9652E">
              <w:rPr>
                <w:rFonts w:ascii="Arial Narrow" w:hAnsi="Arial Narrow"/>
                <w:sz w:val="24"/>
                <w:szCs w:val="24"/>
              </w:rPr>
              <w:t xml:space="preserve"> graders will eat lunch at 12:00 p.m</w:t>
            </w:r>
            <w:r>
              <w:rPr>
                <w:rFonts w:ascii="Arial Narrow" w:hAnsi="Arial Narrow"/>
              </w:rPr>
              <w:t>.</w:t>
            </w:r>
          </w:p>
          <w:p w14:paraId="06BDE59F" w14:textId="5E5FC027" w:rsidR="00C32734" w:rsidRPr="00C32734" w:rsidRDefault="00C32734" w:rsidP="006D0EA5">
            <w:pPr>
              <w:pStyle w:val="TableTex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Cast Pictures:3:40-5:30pm </w:t>
            </w:r>
          </w:p>
        </w:tc>
        <w:tc>
          <w:tcPr>
            <w:tcW w:w="250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05D66B2" w14:textId="77777777" w:rsidR="00F123AE" w:rsidRDefault="00F123AE" w:rsidP="00F123AE">
            <w:pPr>
              <w:rPr>
                <w:rFonts w:ascii="Arial Narrow" w:hAnsi="Arial Narrow"/>
                <w:b/>
                <w:u w:val="single"/>
              </w:rPr>
            </w:pPr>
            <w:r w:rsidRPr="00430327">
              <w:rPr>
                <w:rFonts w:ascii="Arial Narrow" w:hAnsi="Arial Narrow"/>
                <w:b/>
                <w:u w:val="single"/>
              </w:rPr>
              <w:t>Morning Performance for Oakcrest at 9:15 a.m.</w:t>
            </w:r>
          </w:p>
          <w:p w14:paraId="0A397FD4" w14:textId="77777777" w:rsidR="00F123AE" w:rsidRPr="00B9652E" w:rsidRDefault="00F123AE" w:rsidP="00F123A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CALL TIME in gym 8:00</w:t>
            </w:r>
          </w:p>
          <w:p w14:paraId="47AD32D5" w14:textId="77777777" w:rsidR="00F123AE" w:rsidRDefault="00F123AE" w:rsidP="00430327">
            <w:pPr>
              <w:rPr>
                <w:rFonts w:ascii="Arial Narrow" w:hAnsi="Arial Narrow"/>
                <w:b/>
                <w:u w:val="single"/>
              </w:rPr>
            </w:pPr>
          </w:p>
          <w:p w14:paraId="649781FD" w14:textId="5A83F463" w:rsidR="00430327" w:rsidRPr="00430327" w:rsidRDefault="00430327" w:rsidP="00430327">
            <w:pPr>
              <w:rPr>
                <w:rFonts w:ascii="Arial Narrow" w:hAnsi="Arial Narrow"/>
                <w:b/>
                <w:u w:val="single"/>
              </w:rPr>
            </w:pPr>
            <w:r w:rsidRPr="00430327">
              <w:rPr>
                <w:rFonts w:ascii="Arial Narrow" w:hAnsi="Arial Narrow"/>
                <w:b/>
                <w:u w:val="single"/>
              </w:rPr>
              <w:t xml:space="preserve">Evening Performance </w:t>
            </w:r>
          </w:p>
          <w:p w14:paraId="2362A685" w14:textId="77777777" w:rsidR="00430327" w:rsidRPr="00430327" w:rsidRDefault="00430327" w:rsidP="00430327">
            <w:pPr>
              <w:rPr>
                <w:rFonts w:ascii="Arial Narrow" w:hAnsi="Arial Narrow"/>
                <w:b/>
                <w:u w:val="single"/>
              </w:rPr>
            </w:pPr>
            <w:r w:rsidRPr="00430327">
              <w:rPr>
                <w:rFonts w:ascii="Arial Narrow" w:hAnsi="Arial Narrow"/>
                <w:b/>
                <w:u w:val="single"/>
              </w:rPr>
              <w:t>at 6:30 p.m.</w:t>
            </w:r>
          </w:p>
          <w:p w14:paraId="53D6B934" w14:textId="77777777" w:rsidR="00856A7E" w:rsidRDefault="00430327" w:rsidP="00430327">
            <w:pPr>
              <w:rPr>
                <w:rFonts w:ascii="Arial Narrow" w:hAnsi="Arial Narrow"/>
              </w:rPr>
            </w:pPr>
            <w:r w:rsidRPr="00430327">
              <w:rPr>
                <w:rFonts w:ascii="Arial Narrow" w:hAnsi="Arial Narrow"/>
              </w:rPr>
              <w:t>CALL TIME in gym 5:15 p.m.</w:t>
            </w:r>
          </w:p>
          <w:p w14:paraId="67235EF4" w14:textId="77777777" w:rsidR="00552236" w:rsidRDefault="00552236" w:rsidP="00430327">
            <w:pPr>
              <w:rPr>
                <w:rFonts w:ascii="Arial Narrow" w:hAnsi="Arial Narrow"/>
              </w:rPr>
            </w:pPr>
          </w:p>
          <w:p w14:paraId="53A4D6CE" w14:textId="7D07A57A" w:rsidR="00552236" w:rsidRPr="00260C63" w:rsidRDefault="00552236" w:rsidP="0043032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6C51B04" w14:textId="77777777" w:rsidR="00430327" w:rsidRPr="00430327" w:rsidRDefault="00430327" w:rsidP="00430327">
            <w:pPr>
              <w:rPr>
                <w:rFonts w:ascii="Arial Narrow" w:hAnsi="Arial Narrow"/>
                <w:b/>
                <w:u w:val="single"/>
              </w:rPr>
            </w:pPr>
            <w:r w:rsidRPr="00430327">
              <w:rPr>
                <w:rFonts w:ascii="Arial Narrow" w:hAnsi="Arial Narrow"/>
                <w:b/>
                <w:u w:val="single"/>
              </w:rPr>
              <w:t xml:space="preserve">Performance at 6:30 p.m. </w:t>
            </w:r>
          </w:p>
          <w:p w14:paraId="62AA5E2A" w14:textId="77777777" w:rsidR="00430327" w:rsidRPr="00430327" w:rsidRDefault="00430327" w:rsidP="00430327">
            <w:pPr>
              <w:rPr>
                <w:rFonts w:ascii="Arial Narrow" w:hAnsi="Arial Narrow"/>
              </w:rPr>
            </w:pPr>
            <w:r w:rsidRPr="00430327">
              <w:rPr>
                <w:rFonts w:ascii="Arial Narrow" w:hAnsi="Arial Narrow"/>
              </w:rPr>
              <w:t xml:space="preserve">CALL TIME in gym 5:15 p.m.  </w:t>
            </w:r>
          </w:p>
          <w:p w14:paraId="57CB6A7D" w14:textId="77777777" w:rsidR="00856A7E" w:rsidRPr="00943812" w:rsidRDefault="00856A7E" w:rsidP="00856A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A7E" w:rsidRPr="00B24EF2" w14:paraId="5A5A9A54" w14:textId="77777777" w:rsidTr="002E0B50">
        <w:trPr>
          <w:trHeight w:val="359"/>
        </w:trPr>
        <w:tc>
          <w:tcPr>
            <w:tcW w:w="116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985E553" w14:textId="677BE989" w:rsidR="00856A7E" w:rsidRPr="007826AE" w:rsidRDefault="00552236" w:rsidP="00856A7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0BB9A2A" w14:textId="784238A5" w:rsidR="00856A7E" w:rsidRPr="007826AE" w:rsidRDefault="00552236" w:rsidP="00856A7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2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815FE26" w14:textId="5F2E2A9C" w:rsidR="00856A7E" w:rsidRPr="007826AE" w:rsidRDefault="00552236" w:rsidP="00856A7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EC3B6D2" w14:textId="604F8719" w:rsidR="00856A7E" w:rsidRPr="007826AE" w:rsidRDefault="00552236" w:rsidP="00856A7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549725F" w14:textId="7B552EF3" w:rsidR="00856A7E" w:rsidRPr="007826AE" w:rsidRDefault="00552236" w:rsidP="00856A7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0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DB5AFC8" w14:textId="264464FE" w:rsidR="00856A7E" w:rsidRPr="007826AE" w:rsidRDefault="00552236" w:rsidP="00856A7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9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E255C81" w14:textId="2B9A0C58" w:rsidR="00856A7E" w:rsidRPr="007826AE" w:rsidRDefault="00856A7E" w:rsidP="00856A7E">
            <w:pPr>
              <w:pStyle w:val="Dates"/>
              <w:rPr>
                <w:sz w:val="24"/>
              </w:rPr>
            </w:pPr>
            <w:r>
              <w:rPr>
                <w:sz w:val="24"/>
              </w:rPr>
              <w:t>2</w:t>
            </w:r>
            <w:r w:rsidR="00552236">
              <w:rPr>
                <w:sz w:val="24"/>
              </w:rPr>
              <w:t>6</w:t>
            </w:r>
          </w:p>
        </w:tc>
      </w:tr>
      <w:tr w:rsidR="00856A7E" w:rsidRPr="00B24EF2" w14:paraId="17133602" w14:textId="77777777" w:rsidTr="002E0B50">
        <w:trPr>
          <w:trHeight w:val="1528"/>
        </w:trPr>
        <w:tc>
          <w:tcPr>
            <w:tcW w:w="116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0DF5DB5" w14:textId="77777777" w:rsidR="00856A7E" w:rsidRPr="00943812" w:rsidRDefault="00856A7E" w:rsidP="00856A7E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DB98EF5" w14:textId="77777777" w:rsidR="002E0B50" w:rsidRPr="00430327" w:rsidRDefault="002E0B50" w:rsidP="002E0B50">
            <w:pPr>
              <w:rPr>
                <w:rFonts w:ascii="Arial Narrow" w:hAnsi="Arial Narrow"/>
                <w:b/>
                <w:u w:val="single"/>
              </w:rPr>
            </w:pPr>
            <w:r w:rsidRPr="00430327">
              <w:rPr>
                <w:rFonts w:ascii="Arial Narrow" w:hAnsi="Arial Narrow"/>
                <w:b/>
                <w:u w:val="single"/>
              </w:rPr>
              <w:t xml:space="preserve">Performance at 6:30 p.m. </w:t>
            </w:r>
          </w:p>
          <w:p w14:paraId="42AE1695" w14:textId="77777777" w:rsidR="002E0B50" w:rsidRPr="00430327" w:rsidRDefault="002E0B50" w:rsidP="002E0B50">
            <w:pPr>
              <w:rPr>
                <w:rFonts w:ascii="Arial Narrow" w:hAnsi="Arial Narrow"/>
              </w:rPr>
            </w:pPr>
            <w:r w:rsidRPr="00430327">
              <w:rPr>
                <w:rFonts w:ascii="Arial Narrow" w:hAnsi="Arial Narrow"/>
              </w:rPr>
              <w:t xml:space="preserve">CALL TIME in gym 5:15 p.m.  </w:t>
            </w:r>
          </w:p>
          <w:p w14:paraId="72C10CF0" w14:textId="57E48FC0" w:rsidR="00856A7E" w:rsidRPr="00EF29B0" w:rsidRDefault="00856A7E" w:rsidP="00856A7E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E7CDE87" w14:textId="77777777" w:rsidR="00430327" w:rsidRPr="00430327" w:rsidRDefault="00430327" w:rsidP="00430327">
            <w:pPr>
              <w:rPr>
                <w:rFonts w:ascii="Arial Narrow" w:hAnsi="Arial Narrow"/>
                <w:b/>
                <w:u w:val="single"/>
              </w:rPr>
            </w:pPr>
            <w:r w:rsidRPr="00430327">
              <w:rPr>
                <w:rFonts w:ascii="Arial Narrow" w:hAnsi="Arial Narrow"/>
                <w:b/>
                <w:u w:val="single"/>
              </w:rPr>
              <w:t xml:space="preserve">FINAL Performance </w:t>
            </w:r>
          </w:p>
          <w:p w14:paraId="7771BB67" w14:textId="77777777" w:rsidR="00430327" w:rsidRPr="00430327" w:rsidRDefault="00430327" w:rsidP="00430327">
            <w:pPr>
              <w:rPr>
                <w:rFonts w:ascii="Arial Narrow" w:hAnsi="Arial Narrow"/>
                <w:b/>
                <w:u w:val="single"/>
              </w:rPr>
            </w:pPr>
            <w:r w:rsidRPr="00430327">
              <w:rPr>
                <w:rFonts w:ascii="Arial Narrow" w:hAnsi="Arial Narrow"/>
                <w:b/>
                <w:u w:val="single"/>
              </w:rPr>
              <w:t>at 6:30 p.m.</w:t>
            </w:r>
          </w:p>
          <w:p w14:paraId="731A59D5" w14:textId="612F60DE" w:rsidR="00856A7E" w:rsidRPr="00EF29B0" w:rsidRDefault="00430327" w:rsidP="00430327">
            <w:pPr>
              <w:pStyle w:val="TableText"/>
              <w:rPr>
                <w:rFonts w:ascii="Arial Narrow" w:hAnsi="Arial Narrow"/>
                <w:b/>
                <w:sz w:val="22"/>
                <w:szCs w:val="22"/>
              </w:rPr>
            </w:pPr>
            <w:r w:rsidRPr="00430327">
              <w:rPr>
                <w:rFonts w:ascii="Arial Narrow" w:hAnsi="Arial Narrow"/>
                <w:sz w:val="24"/>
                <w:szCs w:val="24"/>
              </w:rPr>
              <w:t xml:space="preserve">CALL TIME in gym 5:15 </w:t>
            </w:r>
            <w:proofErr w:type="spellStart"/>
            <w:r w:rsidRPr="00430327">
              <w:rPr>
                <w:rFonts w:ascii="Arial Narrow" w:hAnsi="Arial Narrow"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234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2FC4501" w14:textId="350F8404" w:rsidR="00C35152" w:rsidRDefault="00C35152" w:rsidP="00C35152"/>
          <w:p w14:paraId="54F529F4" w14:textId="3E40210C" w:rsidR="00856A7E" w:rsidRPr="00EF29B0" w:rsidRDefault="00856A7E" w:rsidP="00856A7E">
            <w:pPr>
              <w:pStyle w:val="Table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C574CEE" w14:textId="29643494" w:rsidR="00856A7E" w:rsidRPr="00EF29B0" w:rsidRDefault="00F123AE" w:rsidP="006D0EA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0441E3F7" wp14:editId="6ED3382B">
                  <wp:extent cx="1285240" cy="1285240"/>
                  <wp:effectExtent l="0" t="0" r="0" b="0"/>
                  <wp:docPr id="1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524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82027D5" w14:textId="77777777" w:rsidR="00430327" w:rsidRPr="00430327" w:rsidRDefault="00856A7E" w:rsidP="0043032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430327" w:rsidRPr="00430327">
              <w:rPr>
                <w:rFonts w:ascii="Arial Narrow" w:hAnsi="Arial Narrow"/>
                <w:b/>
                <w:bCs/>
              </w:rPr>
              <w:t xml:space="preserve">CAST PARTY  </w:t>
            </w:r>
          </w:p>
          <w:p w14:paraId="64A4E98C" w14:textId="77777777" w:rsidR="00430327" w:rsidRPr="00430327" w:rsidRDefault="00430327" w:rsidP="00430327">
            <w:pPr>
              <w:rPr>
                <w:rFonts w:ascii="Arial Narrow" w:hAnsi="Arial Narrow"/>
                <w:b/>
                <w:bCs/>
              </w:rPr>
            </w:pPr>
            <w:r w:rsidRPr="00430327">
              <w:rPr>
                <w:rFonts w:ascii="Arial Narrow" w:hAnsi="Arial Narrow"/>
                <w:b/>
                <w:bCs/>
              </w:rPr>
              <w:t xml:space="preserve">        &amp;</w:t>
            </w:r>
          </w:p>
          <w:p w14:paraId="25A09187" w14:textId="77777777" w:rsidR="00430327" w:rsidRPr="00430327" w:rsidRDefault="00430327" w:rsidP="00430327">
            <w:pPr>
              <w:rPr>
                <w:rFonts w:ascii="Arial Narrow" w:hAnsi="Arial Narrow"/>
                <w:b/>
                <w:bCs/>
              </w:rPr>
            </w:pPr>
            <w:r w:rsidRPr="00430327">
              <w:rPr>
                <w:rFonts w:ascii="Arial Narrow" w:hAnsi="Arial Narrow"/>
                <w:b/>
                <w:bCs/>
              </w:rPr>
              <w:t>COSTUME RETURNS</w:t>
            </w:r>
          </w:p>
          <w:p w14:paraId="781A1491" w14:textId="1BFBB093" w:rsidR="00856A7E" w:rsidRPr="00461532" w:rsidRDefault="00430327" w:rsidP="00430327">
            <w:pPr>
              <w:rPr>
                <w:rFonts w:ascii="Arial Narrow" w:hAnsi="Arial Narrow"/>
                <w:b/>
                <w:bCs/>
                <w:sz w:val="22"/>
              </w:rPr>
            </w:pPr>
            <w:r w:rsidRPr="00430327">
              <w:rPr>
                <w:rFonts w:ascii="Arial Narrow" w:hAnsi="Arial Narrow"/>
                <w:b/>
                <w:bCs/>
              </w:rPr>
              <w:t>1:00 TO 4:00 pm</w:t>
            </w:r>
          </w:p>
        </w:tc>
        <w:tc>
          <w:tcPr>
            <w:tcW w:w="249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D653ACA" w14:textId="2F486439" w:rsidR="00CC1C3B" w:rsidRDefault="00856A7E" w:rsidP="00CC1C3B">
            <w:r w:rsidRPr="00EF29B0">
              <w:rPr>
                <w:rFonts w:ascii="Arial Narrow" w:hAnsi="Arial Narrow"/>
                <w:sz w:val="22"/>
                <w:szCs w:val="28"/>
              </w:rPr>
              <w:t xml:space="preserve"> </w:t>
            </w:r>
          </w:p>
          <w:p w14:paraId="1B93FB0F" w14:textId="3D409197" w:rsidR="00856A7E" w:rsidRPr="00EF29B0" w:rsidRDefault="00856A7E" w:rsidP="00856A7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569F9C" w14:textId="109A4091" w:rsidR="00C35152" w:rsidRPr="00C35152" w:rsidRDefault="00C35152" w:rsidP="00C371C1">
      <w:pPr>
        <w:tabs>
          <w:tab w:val="left" w:pos="9980"/>
        </w:tabs>
        <w:rPr>
          <w:sz w:val="10"/>
        </w:rPr>
      </w:pPr>
      <w:r>
        <w:rPr>
          <w:sz w:val="10"/>
        </w:rPr>
        <w:tab/>
      </w:r>
    </w:p>
    <w:sectPr w:rsidR="00C35152" w:rsidRPr="00C35152" w:rsidSect="003E2B51">
      <w:pgSz w:w="15840" w:h="12240" w:orient="landscape" w:code="1"/>
      <w:pgMar w:top="720" w:right="720" w:bottom="4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14D1C" w14:textId="77777777" w:rsidR="00BF696E" w:rsidRDefault="00BF696E" w:rsidP="001958C1">
      <w:r>
        <w:separator/>
      </w:r>
    </w:p>
  </w:endnote>
  <w:endnote w:type="continuationSeparator" w:id="0">
    <w:p w14:paraId="4C9816BD" w14:textId="77777777" w:rsidR="00BF696E" w:rsidRDefault="00BF696E" w:rsidP="0019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9860F" w14:textId="77777777" w:rsidR="00BF696E" w:rsidRDefault="00BF696E" w:rsidP="001958C1">
      <w:r>
        <w:separator/>
      </w:r>
    </w:p>
  </w:footnote>
  <w:footnote w:type="continuationSeparator" w:id="0">
    <w:p w14:paraId="5C22EA2C" w14:textId="77777777" w:rsidR="00BF696E" w:rsidRDefault="00BF696E" w:rsidP="0019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40pt;height:1240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63" type="#_x0000_t75" style="width:300pt;height:293.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11506367"/>
    <w:multiLevelType w:val="hybridMultilevel"/>
    <w:tmpl w:val="70F6FE8A"/>
    <w:lvl w:ilvl="0" w:tplc="ADF2A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22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45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E4E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AA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109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01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CF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5E2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CB52FC"/>
    <w:multiLevelType w:val="hybridMultilevel"/>
    <w:tmpl w:val="8BD606E0"/>
    <w:lvl w:ilvl="0" w:tplc="1A0A3D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A8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0B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0E2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23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9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AAA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87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662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72547A0"/>
    <w:multiLevelType w:val="hybridMultilevel"/>
    <w:tmpl w:val="1096B76E"/>
    <w:lvl w:ilvl="0" w:tplc="6914A7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E8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EB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64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C1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06E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6A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4DD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98E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3096229">
    <w:abstractNumId w:val="0"/>
  </w:num>
  <w:num w:numId="2" w16cid:durableId="1764691819">
    <w:abstractNumId w:val="2"/>
  </w:num>
  <w:num w:numId="3" w16cid:durableId="91193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99"/>
    <w:rsid w:val="000310E9"/>
    <w:rsid w:val="000410AB"/>
    <w:rsid w:val="00044D2D"/>
    <w:rsid w:val="0004690D"/>
    <w:rsid w:val="00050685"/>
    <w:rsid w:val="0005202B"/>
    <w:rsid w:val="00065CFC"/>
    <w:rsid w:val="00074B4E"/>
    <w:rsid w:val="00076246"/>
    <w:rsid w:val="00077F2D"/>
    <w:rsid w:val="00091633"/>
    <w:rsid w:val="000918C2"/>
    <w:rsid w:val="00096D99"/>
    <w:rsid w:val="000A27A6"/>
    <w:rsid w:val="000B032B"/>
    <w:rsid w:val="000B44F9"/>
    <w:rsid w:val="000B5ACE"/>
    <w:rsid w:val="000C136A"/>
    <w:rsid w:val="000C4840"/>
    <w:rsid w:val="000E21BE"/>
    <w:rsid w:val="000E5043"/>
    <w:rsid w:val="000E5832"/>
    <w:rsid w:val="000F0D61"/>
    <w:rsid w:val="00106A17"/>
    <w:rsid w:val="0010713A"/>
    <w:rsid w:val="00110714"/>
    <w:rsid w:val="001112D0"/>
    <w:rsid w:val="00111CE0"/>
    <w:rsid w:val="00114A7C"/>
    <w:rsid w:val="00132FAD"/>
    <w:rsid w:val="001561AB"/>
    <w:rsid w:val="00160F10"/>
    <w:rsid w:val="00164083"/>
    <w:rsid w:val="00177B51"/>
    <w:rsid w:val="00194C22"/>
    <w:rsid w:val="001958C1"/>
    <w:rsid w:val="0019795E"/>
    <w:rsid w:val="001A52B5"/>
    <w:rsid w:val="001A5D16"/>
    <w:rsid w:val="001A60A4"/>
    <w:rsid w:val="001B1573"/>
    <w:rsid w:val="001C010B"/>
    <w:rsid w:val="001C4DD6"/>
    <w:rsid w:val="001C54B6"/>
    <w:rsid w:val="001C7231"/>
    <w:rsid w:val="001C77EC"/>
    <w:rsid w:val="001E2A01"/>
    <w:rsid w:val="00202138"/>
    <w:rsid w:val="00212AB9"/>
    <w:rsid w:val="002168EF"/>
    <w:rsid w:val="00222B27"/>
    <w:rsid w:val="00224377"/>
    <w:rsid w:val="00227FC3"/>
    <w:rsid w:val="00230B93"/>
    <w:rsid w:val="002312B6"/>
    <w:rsid w:val="002352EA"/>
    <w:rsid w:val="00240873"/>
    <w:rsid w:val="00243059"/>
    <w:rsid w:val="00250D4E"/>
    <w:rsid w:val="002543B7"/>
    <w:rsid w:val="00260C63"/>
    <w:rsid w:val="0028251D"/>
    <w:rsid w:val="00284F1F"/>
    <w:rsid w:val="00292796"/>
    <w:rsid w:val="00292B90"/>
    <w:rsid w:val="00294D95"/>
    <w:rsid w:val="002972D5"/>
    <w:rsid w:val="002A437C"/>
    <w:rsid w:val="002A7814"/>
    <w:rsid w:val="002B4C73"/>
    <w:rsid w:val="002B5D3C"/>
    <w:rsid w:val="002B7A8E"/>
    <w:rsid w:val="002C4102"/>
    <w:rsid w:val="002C6946"/>
    <w:rsid w:val="002D006D"/>
    <w:rsid w:val="002E0B50"/>
    <w:rsid w:val="002F027D"/>
    <w:rsid w:val="002F4B52"/>
    <w:rsid w:val="002F52F9"/>
    <w:rsid w:val="002F768B"/>
    <w:rsid w:val="003016D3"/>
    <w:rsid w:val="00307CC4"/>
    <w:rsid w:val="00310AF3"/>
    <w:rsid w:val="00316D4C"/>
    <w:rsid w:val="00323805"/>
    <w:rsid w:val="0033405B"/>
    <w:rsid w:val="00341B46"/>
    <w:rsid w:val="003453A5"/>
    <w:rsid w:val="00345590"/>
    <w:rsid w:val="003474BA"/>
    <w:rsid w:val="00347F42"/>
    <w:rsid w:val="00350A44"/>
    <w:rsid w:val="003545BD"/>
    <w:rsid w:val="00362D55"/>
    <w:rsid w:val="00364C86"/>
    <w:rsid w:val="003652B2"/>
    <w:rsid w:val="00370677"/>
    <w:rsid w:val="00370BBD"/>
    <w:rsid w:val="00385519"/>
    <w:rsid w:val="003A5412"/>
    <w:rsid w:val="003A5568"/>
    <w:rsid w:val="003B1358"/>
    <w:rsid w:val="003C5C0C"/>
    <w:rsid w:val="003C7118"/>
    <w:rsid w:val="003D0514"/>
    <w:rsid w:val="003D0D9B"/>
    <w:rsid w:val="003E2B51"/>
    <w:rsid w:val="003E6C18"/>
    <w:rsid w:val="003F59D0"/>
    <w:rsid w:val="004048F7"/>
    <w:rsid w:val="0040520E"/>
    <w:rsid w:val="00424BF9"/>
    <w:rsid w:val="00430327"/>
    <w:rsid w:val="004334C4"/>
    <w:rsid w:val="00434695"/>
    <w:rsid w:val="00444469"/>
    <w:rsid w:val="00450D81"/>
    <w:rsid w:val="004523EE"/>
    <w:rsid w:val="004530C8"/>
    <w:rsid w:val="00454147"/>
    <w:rsid w:val="00461532"/>
    <w:rsid w:val="0046369C"/>
    <w:rsid w:val="00463AFA"/>
    <w:rsid w:val="004654D3"/>
    <w:rsid w:val="00467F54"/>
    <w:rsid w:val="004723B2"/>
    <w:rsid w:val="00475422"/>
    <w:rsid w:val="0048141C"/>
    <w:rsid w:val="004A3449"/>
    <w:rsid w:val="004B3F0B"/>
    <w:rsid w:val="004B4813"/>
    <w:rsid w:val="004C349A"/>
    <w:rsid w:val="004F2951"/>
    <w:rsid w:val="004F4E3D"/>
    <w:rsid w:val="004F7D70"/>
    <w:rsid w:val="004F7F3B"/>
    <w:rsid w:val="00510214"/>
    <w:rsid w:val="005120AA"/>
    <w:rsid w:val="00533159"/>
    <w:rsid w:val="00552236"/>
    <w:rsid w:val="00553A2C"/>
    <w:rsid w:val="00554736"/>
    <w:rsid w:val="00554F97"/>
    <w:rsid w:val="005646CC"/>
    <w:rsid w:val="005709D5"/>
    <w:rsid w:val="0057448E"/>
    <w:rsid w:val="00580FA8"/>
    <w:rsid w:val="005A0489"/>
    <w:rsid w:val="005B0650"/>
    <w:rsid w:val="005B48C2"/>
    <w:rsid w:val="005C03CC"/>
    <w:rsid w:val="005C4486"/>
    <w:rsid w:val="005D5101"/>
    <w:rsid w:val="005D7190"/>
    <w:rsid w:val="005E5587"/>
    <w:rsid w:val="005E78A2"/>
    <w:rsid w:val="005E7ABE"/>
    <w:rsid w:val="005F54FB"/>
    <w:rsid w:val="005F55A1"/>
    <w:rsid w:val="0060464E"/>
    <w:rsid w:val="00604A90"/>
    <w:rsid w:val="00606F64"/>
    <w:rsid w:val="0061419D"/>
    <w:rsid w:val="006150C5"/>
    <w:rsid w:val="006214C1"/>
    <w:rsid w:val="006339BC"/>
    <w:rsid w:val="006428A6"/>
    <w:rsid w:val="00651EA8"/>
    <w:rsid w:val="00656F3B"/>
    <w:rsid w:val="00657012"/>
    <w:rsid w:val="00665A56"/>
    <w:rsid w:val="00685B21"/>
    <w:rsid w:val="006873FD"/>
    <w:rsid w:val="0069677D"/>
    <w:rsid w:val="006A4B46"/>
    <w:rsid w:val="006B155C"/>
    <w:rsid w:val="006B6E34"/>
    <w:rsid w:val="006C6CA5"/>
    <w:rsid w:val="006D0EA5"/>
    <w:rsid w:val="006D25FD"/>
    <w:rsid w:val="006D5382"/>
    <w:rsid w:val="00703142"/>
    <w:rsid w:val="00703EBF"/>
    <w:rsid w:val="00711C99"/>
    <w:rsid w:val="00716D35"/>
    <w:rsid w:val="00720AD2"/>
    <w:rsid w:val="007471E1"/>
    <w:rsid w:val="007826AE"/>
    <w:rsid w:val="007A35A2"/>
    <w:rsid w:val="007B2680"/>
    <w:rsid w:val="007B2D94"/>
    <w:rsid w:val="007B5350"/>
    <w:rsid w:val="007C5316"/>
    <w:rsid w:val="007C70B7"/>
    <w:rsid w:val="007D1401"/>
    <w:rsid w:val="007D2316"/>
    <w:rsid w:val="007F4932"/>
    <w:rsid w:val="007F5D5C"/>
    <w:rsid w:val="00813D7C"/>
    <w:rsid w:val="008222A4"/>
    <w:rsid w:val="00824668"/>
    <w:rsid w:val="00825423"/>
    <w:rsid w:val="0082624F"/>
    <w:rsid w:val="00826606"/>
    <w:rsid w:val="00830090"/>
    <w:rsid w:val="00831A7D"/>
    <w:rsid w:val="00842F91"/>
    <w:rsid w:val="00853FC0"/>
    <w:rsid w:val="00856411"/>
    <w:rsid w:val="00856687"/>
    <w:rsid w:val="00856A7E"/>
    <w:rsid w:val="008671EF"/>
    <w:rsid w:val="00871F9B"/>
    <w:rsid w:val="00873C60"/>
    <w:rsid w:val="008749CC"/>
    <w:rsid w:val="00884762"/>
    <w:rsid w:val="00890733"/>
    <w:rsid w:val="00890800"/>
    <w:rsid w:val="008C6EDF"/>
    <w:rsid w:val="008D7652"/>
    <w:rsid w:val="008E4FAE"/>
    <w:rsid w:val="008F4461"/>
    <w:rsid w:val="008F5A38"/>
    <w:rsid w:val="00906C07"/>
    <w:rsid w:val="00927340"/>
    <w:rsid w:val="009428BB"/>
    <w:rsid w:val="00943812"/>
    <w:rsid w:val="00953020"/>
    <w:rsid w:val="0095410E"/>
    <w:rsid w:val="00960504"/>
    <w:rsid w:val="009611A6"/>
    <w:rsid w:val="00961CB2"/>
    <w:rsid w:val="00962540"/>
    <w:rsid w:val="009703B1"/>
    <w:rsid w:val="009706F2"/>
    <w:rsid w:val="00971D06"/>
    <w:rsid w:val="0098078C"/>
    <w:rsid w:val="009B6026"/>
    <w:rsid w:val="009B6194"/>
    <w:rsid w:val="009B66FE"/>
    <w:rsid w:val="009B75D0"/>
    <w:rsid w:val="009C2B3C"/>
    <w:rsid w:val="009C4566"/>
    <w:rsid w:val="009E137E"/>
    <w:rsid w:val="009E232A"/>
    <w:rsid w:val="009F1EDE"/>
    <w:rsid w:val="00A10388"/>
    <w:rsid w:val="00A14E5A"/>
    <w:rsid w:val="00A26652"/>
    <w:rsid w:val="00A34ED6"/>
    <w:rsid w:val="00A439E6"/>
    <w:rsid w:val="00A51FF8"/>
    <w:rsid w:val="00A572FD"/>
    <w:rsid w:val="00A57BC6"/>
    <w:rsid w:val="00A67C40"/>
    <w:rsid w:val="00A73FA6"/>
    <w:rsid w:val="00A757A4"/>
    <w:rsid w:val="00A82D41"/>
    <w:rsid w:val="00A85A4B"/>
    <w:rsid w:val="00A85D22"/>
    <w:rsid w:val="00A87366"/>
    <w:rsid w:val="00A97729"/>
    <w:rsid w:val="00AA2C9D"/>
    <w:rsid w:val="00AA711C"/>
    <w:rsid w:val="00AB6A24"/>
    <w:rsid w:val="00AC3F37"/>
    <w:rsid w:val="00AC40E9"/>
    <w:rsid w:val="00AC55DC"/>
    <w:rsid w:val="00AD54D4"/>
    <w:rsid w:val="00AD6F3A"/>
    <w:rsid w:val="00AD719E"/>
    <w:rsid w:val="00AE084A"/>
    <w:rsid w:val="00AE366E"/>
    <w:rsid w:val="00AF5065"/>
    <w:rsid w:val="00AF79B1"/>
    <w:rsid w:val="00B14E0E"/>
    <w:rsid w:val="00B24EF2"/>
    <w:rsid w:val="00B30BFF"/>
    <w:rsid w:val="00B3168E"/>
    <w:rsid w:val="00B37CF2"/>
    <w:rsid w:val="00B41E2A"/>
    <w:rsid w:val="00B5562C"/>
    <w:rsid w:val="00B66E83"/>
    <w:rsid w:val="00B830B5"/>
    <w:rsid w:val="00B84D08"/>
    <w:rsid w:val="00B90022"/>
    <w:rsid w:val="00B9154C"/>
    <w:rsid w:val="00B9652E"/>
    <w:rsid w:val="00B972DA"/>
    <w:rsid w:val="00BB612C"/>
    <w:rsid w:val="00BD3712"/>
    <w:rsid w:val="00BE49C8"/>
    <w:rsid w:val="00BF696E"/>
    <w:rsid w:val="00C04C54"/>
    <w:rsid w:val="00C0689E"/>
    <w:rsid w:val="00C07B34"/>
    <w:rsid w:val="00C16860"/>
    <w:rsid w:val="00C17409"/>
    <w:rsid w:val="00C32734"/>
    <w:rsid w:val="00C35152"/>
    <w:rsid w:val="00C371C1"/>
    <w:rsid w:val="00C508E9"/>
    <w:rsid w:val="00C60D60"/>
    <w:rsid w:val="00C6185F"/>
    <w:rsid w:val="00C72C4E"/>
    <w:rsid w:val="00C768DD"/>
    <w:rsid w:val="00C8656A"/>
    <w:rsid w:val="00C869FC"/>
    <w:rsid w:val="00CB2CEF"/>
    <w:rsid w:val="00CB3ACC"/>
    <w:rsid w:val="00CC1C3B"/>
    <w:rsid w:val="00CD0015"/>
    <w:rsid w:val="00CE52CD"/>
    <w:rsid w:val="00CE56E6"/>
    <w:rsid w:val="00CE5B69"/>
    <w:rsid w:val="00D004CE"/>
    <w:rsid w:val="00D01013"/>
    <w:rsid w:val="00D030B9"/>
    <w:rsid w:val="00D13B5E"/>
    <w:rsid w:val="00D159E5"/>
    <w:rsid w:val="00D15CCC"/>
    <w:rsid w:val="00D17BBE"/>
    <w:rsid w:val="00D21359"/>
    <w:rsid w:val="00D27D48"/>
    <w:rsid w:val="00D329B7"/>
    <w:rsid w:val="00D37B7A"/>
    <w:rsid w:val="00D44B1A"/>
    <w:rsid w:val="00D51D24"/>
    <w:rsid w:val="00D52E8E"/>
    <w:rsid w:val="00D56EA2"/>
    <w:rsid w:val="00D6454B"/>
    <w:rsid w:val="00D64BA5"/>
    <w:rsid w:val="00D77E1A"/>
    <w:rsid w:val="00D82344"/>
    <w:rsid w:val="00D855DF"/>
    <w:rsid w:val="00D96C72"/>
    <w:rsid w:val="00DA00D9"/>
    <w:rsid w:val="00DA03CC"/>
    <w:rsid w:val="00DA2DE3"/>
    <w:rsid w:val="00DA5821"/>
    <w:rsid w:val="00DA692E"/>
    <w:rsid w:val="00DB2CCE"/>
    <w:rsid w:val="00DB5370"/>
    <w:rsid w:val="00DC54E5"/>
    <w:rsid w:val="00DD5D9F"/>
    <w:rsid w:val="00DE3B4F"/>
    <w:rsid w:val="00DF1E15"/>
    <w:rsid w:val="00DF50CC"/>
    <w:rsid w:val="00E045DA"/>
    <w:rsid w:val="00E1194E"/>
    <w:rsid w:val="00E139FF"/>
    <w:rsid w:val="00E1741C"/>
    <w:rsid w:val="00E20DC3"/>
    <w:rsid w:val="00E24C2F"/>
    <w:rsid w:val="00E320E1"/>
    <w:rsid w:val="00E425C5"/>
    <w:rsid w:val="00E477E2"/>
    <w:rsid w:val="00E67525"/>
    <w:rsid w:val="00E67823"/>
    <w:rsid w:val="00E70955"/>
    <w:rsid w:val="00E7194F"/>
    <w:rsid w:val="00E72025"/>
    <w:rsid w:val="00E724A5"/>
    <w:rsid w:val="00E74873"/>
    <w:rsid w:val="00E80992"/>
    <w:rsid w:val="00E856EF"/>
    <w:rsid w:val="00E8658F"/>
    <w:rsid w:val="00E87817"/>
    <w:rsid w:val="00E901AC"/>
    <w:rsid w:val="00E91738"/>
    <w:rsid w:val="00E95192"/>
    <w:rsid w:val="00E96F8F"/>
    <w:rsid w:val="00EA2233"/>
    <w:rsid w:val="00EB05D9"/>
    <w:rsid w:val="00EB5C61"/>
    <w:rsid w:val="00EB7F2F"/>
    <w:rsid w:val="00ED3B2C"/>
    <w:rsid w:val="00ED4015"/>
    <w:rsid w:val="00ED6A26"/>
    <w:rsid w:val="00EE2292"/>
    <w:rsid w:val="00EE3FB7"/>
    <w:rsid w:val="00EF171E"/>
    <w:rsid w:val="00EF2024"/>
    <w:rsid w:val="00EF29B0"/>
    <w:rsid w:val="00EF644C"/>
    <w:rsid w:val="00F01BF7"/>
    <w:rsid w:val="00F123AE"/>
    <w:rsid w:val="00F42172"/>
    <w:rsid w:val="00F42AFD"/>
    <w:rsid w:val="00F51EC9"/>
    <w:rsid w:val="00F53012"/>
    <w:rsid w:val="00F56A81"/>
    <w:rsid w:val="00F61FC9"/>
    <w:rsid w:val="00F651C8"/>
    <w:rsid w:val="00F66C64"/>
    <w:rsid w:val="00F72330"/>
    <w:rsid w:val="00F72AD6"/>
    <w:rsid w:val="00F759B9"/>
    <w:rsid w:val="00F80B83"/>
    <w:rsid w:val="00F87524"/>
    <w:rsid w:val="00F934B5"/>
    <w:rsid w:val="00FA0272"/>
    <w:rsid w:val="00FA3B2F"/>
    <w:rsid w:val="00FA449F"/>
    <w:rsid w:val="00FC410E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77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06C0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  <w:lang w:eastAsia="en-US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  <w:lang w:eastAsia="en-US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  <w:lang w:eastAsia="en-US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  <w:lang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  <w:lang w:eastAsia="en-US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rsid w:val="00CB2CEF"/>
    <w:pPr>
      <w:spacing w:before="40" w:after="40"/>
      <w:jc w:val="center"/>
    </w:pPr>
    <w:rPr>
      <w:rFonts w:ascii="Corbel" w:eastAsia="MS PMincho" w:hAnsi="Corbel"/>
      <w:color w:val="7F7F7F"/>
      <w:sz w:val="22"/>
    </w:rPr>
  </w:style>
  <w:style w:type="table" w:customStyle="1" w:styleId="TableCalendar">
    <w:name w:val="Table Calendar"/>
    <w:basedOn w:val="TableNormal"/>
    <w:rsid w:val="00CB2CEF"/>
    <w:rPr>
      <w:rFonts w:ascii="Corbel" w:eastAsia="MS PMincho" w:hAnsi="Corbel"/>
      <w:sz w:val="22"/>
      <w:szCs w:val="22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TableText">
    <w:name w:val="Table Text"/>
    <w:basedOn w:val="Normal"/>
    <w:rsid w:val="00CB2CEF"/>
    <w:pPr>
      <w:spacing w:before="40" w:after="40"/>
    </w:pPr>
    <w:rPr>
      <w:rFonts w:ascii="Corbel" w:eastAsia="MS PMincho" w:hAnsi="Corbel"/>
      <w:sz w:val="18"/>
      <w:szCs w:val="18"/>
    </w:rPr>
  </w:style>
  <w:style w:type="paragraph" w:customStyle="1" w:styleId="Dates">
    <w:name w:val="Dates"/>
    <w:basedOn w:val="Normal"/>
    <w:rsid w:val="00CB2CEF"/>
    <w:pPr>
      <w:jc w:val="right"/>
    </w:pPr>
    <w:rPr>
      <w:rFonts w:ascii="Corbel" w:eastAsia="MS PMincho" w:hAnsi="Corbel"/>
      <w:color w:val="7F7F7F"/>
      <w:sz w:val="22"/>
      <w:szCs w:val="22"/>
    </w:rPr>
  </w:style>
  <w:style w:type="character" w:styleId="Strong">
    <w:name w:val="Strong"/>
    <w:qFormat/>
    <w:rsid w:val="0095410E"/>
    <w:rPr>
      <w:b/>
      <w:bCs/>
    </w:rPr>
  </w:style>
  <w:style w:type="paragraph" w:styleId="Header">
    <w:name w:val="header"/>
    <w:basedOn w:val="Normal"/>
    <w:link w:val="HeaderChar"/>
    <w:rsid w:val="001958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58C1"/>
    <w:rPr>
      <w:lang w:eastAsia="en-US"/>
    </w:rPr>
  </w:style>
  <w:style w:type="paragraph" w:styleId="Footer">
    <w:name w:val="footer"/>
    <w:basedOn w:val="Normal"/>
    <w:link w:val="FooterChar"/>
    <w:rsid w:val="001958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58C1"/>
    <w:rPr>
      <w:lang w:eastAsia="en-US"/>
    </w:rPr>
  </w:style>
  <w:style w:type="paragraph" w:styleId="ListParagraph">
    <w:name w:val="List Paragraph"/>
    <w:basedOn w:val="Normal"/>
    <w:uiPriority w:val="34"/>
    <w:qFormat/>
    <w:rsid w:val="0047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3C0EE-72F5-2141-AF79-152110E6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Office\Templates\1033\Calendar Wizard.Wiz</Template>
  <TotalTime>0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/>
  <LinksUpToDate>false</LinksUpToDate>
  <CharactersWithSpaces>7903</CharactersWithSpaces>
  <SharedDoc>false</SharedDoc>
  <HLinks>
    <vt:vector size="60" baseType="variant">
      <vt:variant>
        <vt:i4>8061051</vt:i4>
      </vt:variant>
      <vt:variant>
        <vt:i4>2049</vt:i4>
      </vt:variant>
      <vt:variant>
        <vt:i4>1026</vt:i4>
      </vt:variant>
      <vt:variant>
        <vt:i4>1</vt:i4>
      </vt:variant>
      <vt:variant>
        <vt:lpwstr>heart_036</vt:lpwstr>
      </vt:variant>
      <vt:variant>
        <vt:lpwstr/>
      </vt:variant>
      <vt:variant>
        <vt:i4>5898352</vt:i4>
      </vt:variant>
      <vt:variant>
        <vt:i4>3225</vt:i4>
      </vt:variant>
      <vt:variant>
        <vt:i4>1025</vt:i4>
      </vt:variant>
      <vt:variant>
        <vt:i4>1</vt:i4>
      </vt:variant>
      <vt:variant>
        <vt:lpwstr>st-patricks-day-clip-art-images-1</vt:lpwstr>
      </vt:variant>
      <vt:variant>
        <vt:lpwstr/>
      </vt:variant>
      <vt:variant>
        <vt:i4>7733340</vt:i4>
      </vt:variant>
      <vt:variant>
        <vt:i4>5400</vt:i4>
      </vt:variant>
      <vt:variant>
        <vt:i4>1028</vt:i4>
      </vt:variant>
      <vt:variant>
        <vt:i4>1</vt:i4>
      </vt:variant>
      <vt:variant>
        <vt:lpwstr>73abea0e2815e72f18f37b0fa5d4e680_-clipartcom-beauty-beast-beauty-and-the-beast-characters-clipart_411-548</vt:lpwstr>
      </vt:variant>
      <vt:variant>
        <vt:lpwstr/>
      </vt:variant>
      <vt:variant>
        <vt:i4>2490495</vt:i4>
      </vt:variant>
      <vt:variant>
        <vt:i4>-1</vt:i4>
      </vt:variant>
      <vt:variant>
        <vt:i4>1030</vt:i4>
      </vt:variant>
      <vt:variant>
        <vt:i4>1</vt:i4>
      </vt:variant>
      <vt:variant>
        <vt:lpwstr>maurice_belle</vt:lpwstr>
      </vt:variant>
      <vt:variant>
        <vt:lpwstr/>
      </vt:variant>
      <vt:variant>
        <vt:i4>7340139</vt:i4>
      </vt:variant>
      <vt:variant>
        <vt:i4>-1</vt:i4>
      </vt:variant>
      <vt:variant>
        <vt:i4>1031</vt:i4>
      </vt:variant>
      <vt:variant>
        <vt:i4>1</vt:i4>
      </vt:variant>
      <vt:variant>
        <vt:lpwstr>latest</vt:lpwstr>
      </vt:variant>
      <vt:variant>
        <vt:lpwstr/>
      </vt:variant>
      <vt:variant>
        <vt:i4>5439518</vt:i4>
      </vt:variant>
      <vt:variant>
        <vt:i4>-1</vt:i4>
      </vt:variant>
      <vt:variant>
        <vt:i4>1032</vt:i4>
      </vt:variant>
      <vt:variant>
        <vt:i4>1</vt:i4>
      </vt:variant>
      <vt:variant>
        <vt:lpwstr>http://images.khinsider.com/Kingdom%20Hearts%20II/Renders/Beast%27s%20Castle/Character02%20-%20Belle.png</vt:lpwstr>
      </vt:variant>
      <vt:variant>
        <vt:lpwstr/>
      </vt:variant>
      <vt:variant>
        <vt:i4>65631</vt:i4>
      </vt:variant>
      <vt:variant>
        <vt:i4>-1</vt:i4>
      </vt:variant>
      <vt:variant>
        <vt:i4>1044</vt:i4>
      </vt:variant>
      <vt:variant>
        <vt:i4>1</vt:i4>
      </vt:variant>
      <vt:variant>
        <vt:lpwstr>0b43e1ff1b2a0542db06ce00e391a9e9</vt:lpwstr>
      </vt:variant>
      <vt:variant>
        <vt:lpwstr/>
      </vt:variant>
      <vt:variant>
        <vt:i4>196707</vt:i4>
      </vt:variant>
      <vt:variant>
        <vt:i4>-1</vt:i4>
      </vt:variant>
      <vt:variant>
        <vt:i4>1045</vt:i4>
      </vt:variant>
      <vt:variant>
        <vt:i4>1</vt:i4>
      </vt:variant>
      <vt:variant>
        <vt:lpwstr>b30b146e6a3113290ef370efb7a8a071_this-site-is-for-entertainment-beauty-and-the-beast-characters-clipart_297-522</vt:lpwstr>
      </vt:variant>
      <vt:variant>
        <vt:lpwstr/>
      </vt:variant>
      <vt:variant>
        <vt:i4>1835008</vt:i4>
      </vt:variant>
      <vt:variant>
        <vt:i4>-1</vt:i4>
      </vt:variant>
      <vt:variant>
        <vt:i4>1055</vt:i4>
      </vt:variant>
      <vt:variant>
        <vt:i4>1</vt:i4>
      </vt:variant>
      <vt:variant>
        <vt:lpwstr>http://www.disneyclips.com/imagesnewb2/images/071121.gif</vt:lpwstr>
      </vt:variant>
      <vt:variant>
        <vt:lpwstr/>
      </vt:variant>
      <vt:variant>
        <vt:i4>3735649</vt:i4>
      </vt:variant>
      <vt:variant>
        <vt:i4>-1</vt:i4>
      </vt:variant>
      <vt:variant>
        <vt:i4>1057</vt:i4>
      </vt:variant>
      <vt:variant>
        <vt:i4>1</vt:i4>
      </vt:variant>
      <vt:variant>
        <vt:lpwstr>beast_transparent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/>
  <cp:keywords/>
  <dc:description/>
  <cp:lastModifiedBy/>
  <cp:revision>1</cp:revision>
  <dcterms:created xsi:type="dcterms:W3CDTF">2024-11-19T10:12:00Z</dcterms:created>
  <dcterms:modified xsi:type="dcterms:W3CDTF">2025-01-04T03:02:00Z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